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64D" w:rsidRDefault="00FE264D" w:rsidP="008F4D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lv-LV"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s1026" type="#_x0000_t75" alt="RunA_cmyk.jpg" style="position:absolute;left:0;text-align:left;margin-left:138.15pt;margin-top:-63.85pt;width:117.2pt;height:118.95pt;z-index:251658240;visibility:visible">
            <v:imagedata r:id="rId5" o:title=""/>
          </v:shape>
        </w:pict>
      </w:r>
    </w:p>
    <w:p w:rsidR="00FE264D" w:rsidRDefault="00FE264D" w:rsidP="008F4D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lv-LV"/>
        </w:rPr>
      </w:pPr>
    </w:p>
    <w:p w:rsidR="00FE264D" w:rsidRDefault="00FE264D" w:rsidP="008F4D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lv-LV"/>
        </w:rPr>
      </w:pPr>
    </w:p>
    <w:p w:rsidR="00FE264D" w:rsidRDefault="00FE264D" w:rsidP="008F4D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lv-LV"/>
        </w:rPr>
      </w:pPr>
    </w:p>
    <w:p w:rsidR="00FE264D" w:rsidRDefault="00FE264D" w:rsidP="000732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lv-LV"/>
        </w:rPr>
      </w:pPr>
      <w:r w:rsidRPr="008153BE">
        <w:rPr>
          <w:rFonts w:ascii="Times New Roman" w:hAnsi="Times New Roman"/>
          <w:b/>
          <w:sz w:val="24"/>
          <w:szCs w:val="24"/>
          <w:lang w:eastAsia="lv-LV"/>
        </w:rPr>
        <w:t xml:space="preserve">Nacionālā bibliotēka rīkos Rainim un Aspazijai veltītu konkursu </w:t>
      </w:r>
    </w:p>
    <w:p w:rsidR="00FE264D" w:rsidRPr="008153BE" w:rsidRDefault="00FE264D" w:rsidP="000732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lv-LV"/>
        </w:rPr>
      </w:pPr>
      <w:r w:rsidRPr="008153BE">
        <w:rPr>
          <w:rFonts w:ascii="Times New Roman" w:hAnsi="Times New Roman"/>
          <w:b/>
          <w:sz w:val="24"/>
          <w:szCs w:val="24"/>
          <w:lang w:eastAsia="lv-LV"/>
        </w:rPr>
        <w:t>jaunajiem lasītājiem</w:t>
      </w:r>
    </w:p>
    <w:p w:rsidR="00FE264D" w:rsidRPr="008153BE" w:rsidRDefault="00FE264D" w:rsidP="008F4D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lv-LV"/>
        </w:rPr>
      </w:pPr>
    </w:p>
    <w:p w:rsidR="00FE264D" w:rsidRPr="008153BE" w:rsidRDefault="00FE264D" w:rsidP="008153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 w:rsidRPr="008153BE">
        <w:rPr>
          <w:rFonts w:ascii="Times New Roman" w:hAnsi="Times New Roman"/>
          <w:sz w:val="24"/>
          <w:szCs w:val="24"/>
          <w:lang w:eastAsia="lv-LV"/>
        </w:rPr>
        <w:t xml:space="preserve">Šī gada pavasarī, atzīmējot Raiņa </w:t>
      </w:r>
      <w:r>
        <w:rPr>
          <w:rFonts w:ascii="Times New Roman" w:hAnsi="Times New Roman"/>
          <w:sz w:val="24"/>
          <w:szCs w:val="24"/>
          <w:lang w:eastAsia="lv-LV"/>
        </w:rPr>
        <w:t>un Aspazijas 150. jubilejas gadskārtu</w:t>
      </w:r>
      <w:r w:rsidRPr="008153BE">
        <w:rPr>
          <w:rFonts w:ascii="Times New Roman" w:hAnsi="Times New Roman"/>
          <w:sz w:val="24"/>
          <w:szCs w:val="24"/>
          <w:lang w:eastAsia="lv-LV"/>
        </w:rPr>
        <w:t>,</w:t>
      </w:r>
      <w:r>
        <w:rPr>
          <w:rFonts w:ascii="Times New Roman" w:hAnsi="Times New Roman"/>
          <w:sz w:val="24"/>
          <w:szCs w:val="24"/>
          <w:lang w:eastAsia="lv-LV"/>
        </w:rPr>
        <w:t xml:space="preserve"> Latvijas Nacionālā bibliotēka (LNB) sadarbībā ar</w:t>
      </w:r>
      <w:r w:rsidRPr="008153BE">
        <w:rPr>
          <w:rFonts w:ascii="Times New Roman" w:hAnsi="Times New Roman"/>
          <w:sz w:val="24"/>
          <w:szCs w:val="24"/>
          <w:lang w:eastAsia="lv-LV"/>
        </w:rPr>
        <w:t xml:space="preserve"> Latvijas Bērnu un jaunatnes literatūras padomi (LBJLP, IBBY Latvijas nodaļu)</w:t>
      </w:r>
      <w:r>
        <w:rPr>
          <w:rFonts w:ascii="Times New Roman" w:hAnsi="Times New Roman"/>
          <w:sz w:val="24"/>
          <w:szCs w:val="24"/>
          <w:lang w:eastAsia="lv-LV"/>
        </w:rPr>
        <w:t xml:space="preserve"> rīkos „Plašā Apvāršņa konkursu” jaunajiem lasītājiem. Tā</w:t>
      </w:r>
      <w:r w:rsidRPr="008153BE">
        <w:rPr>
          <w:rFonts w:ascii="Times New Roman" w:hAnsi="Times New Roman"/>
          <w:sz w:val="24"/>
          <w:szCs w:val="24"/>
          <w:lang w:eastAsia="lv-LV"/>
        </w:rPr>
        <w:t xml:space="preserve"> galvenais temats būs Raiņa un Aspazijas darbi, idejas un dzīvesstāst</w:t>
      </w:r>
      <w:r>
        <w:rPr>
          <w:rFonts w:ascii="Times New Roman" w:hAnsi="Times New Roman"/>
          <w:sz w:val="24"/>
          <w:szCs w:val="24"/>
          <w:lang w:eastAsia="lv-LV"/>
        </w:rPr>
        <w:t>i, kuri tiks aktualizēti</w:t>
      </w:r>
      <w:r w:rsidRPr="008153BE">
        <w:rPr>
          <w:rFonts w:ascii="Times New Roman" w:hAnsi="Times New Roman"/>
          <w:sz w:val="24"/>
          <w:szCs w:val="24"/>
          <w:lang w:eastAsia="lv-LV"/>
        </w:rPr>
        <w:t xml:space="preserve"> mūsdienu bērnu lasīšanas pieredzē. </w:t>
      </w:r>
    </w:p>
    <w:p w:rsidR="00FE264D" w:rsidRDefault="00FE264D" w:rsidP="008F4D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</w:p>
    <w:p w:rsidR="00FE264D" w:rsidRDefault="00FE264D" w:rsidP="008F4D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 w:rsidRPr="008153BE">
        <w:rPr>
          <w:rFonts w:ascii="Times New Roman" w:hAnsi="Times New Roman"/>
          <w:sz w:val="24"/>
          <w:szCs w:val="24"/>
          <w:lang w:eastAsia="lv-LV"/>
        </w:rPr>
        <w:t>„Plašā Apvāršņa konkurss” ļaus pulcēt</w:t>
      </w:r>
      <w:r>
        <w:rPr>
          <w:rFonts w:ascii="Times New Roman" w:hAnsi="Times New Roman"/>
          <w:sz w:val="24"/>
          <w:szCs w:val="24"/>
          <w:lang w:eastAsia="lv-LV"/>
        </w:rPr>
        <w:t xml:space="preserve"> lasošus bērnus</w:t>
      </w:r>
      <w:r w:rsidRPr="008153BE">
        <w:rPr>
          <w:rFonts w:ascii="Times New Roman" w:hAnsi="Times New Roman"/>
          <w:sz w:val="24"/>
          <w:szCs w:val="24"/>
          <w:lang w:eastAsia="lv-LV"/>
        </w:rPr>
        <w:t xml:space="preserve"> ar plašu redzesloku un emocionālu pasaules uztveri no visiem Latvijas </w:t>
      </w:r>
      <w:r>
        <w:rPr>
          <w:rFonts w:ascii="Times New Roman" w:hAnsi="Times New Roman"/>
          <w:sz w:val="24"/>
          <w:szCs w:val="24"/>
          <w:lang w:eastAsia="lv-LV"/>
        </w:rPr>
        <w:t>novadiem, sniedzot viņiem</w:t>
      </w:r>
      <w:r w:rsidRPr="008153BE">
        <w:rPr>
          <w:rFonts w:ascii="Times New Roman" w:hAnsi="Times New Roman"/>
          <w:sz w:val="24"/>
          <w:szCs w:val="24"/>
          <w:lang w:eastAsia="lv-LV"/>
        </w:rPr>
        <w:t xml:space="preserve"> iespēju salīdzināt savas zināšanas un dibināt savstarpējus kontakt</w:t>
      </w:r>
      <w:r>
        <w:rPr>
          <w:rFonts w:ascii="Times New Roman" w:hAnsi="Times New Roman"/>
          <w:sz w:val="24"/>
          <w:szCs w:val="24"/>
          <w:lang w:eastAsia="lv-LV"/>
        </w:rPr>
        <w:t xml:space="preserve">us. Šis pasākums </w:t>
      </w:r>
      <w:r w:rsidRPr="008153BE">
        <w:rPr>
          <w:rFonts w:ascii="Times New Roman" w:hAnsi="Times New Roman"/>
          <w:sz w:val="24"/>
          <w:szCs w:val="24"/>
          <w:lang w:eastAsia="lv-LV"/>
        </w:rPr>
        <w:t xml:space="preserve">daudzām </w:t>
      </w:r>
      <w:r>
        <w:rPr>
          <w:rFonts w:ascii="Times New Roman" w:hAnsi="Times New Roman"/>
          <w:sz w:val="24"/>
          <w:szCs w:val="24"/>
          <w:lang w:eastAsia="lv-LV"/>
        </w:rPr>
        <w:t xml:space="preserve">Latvijas </w:t>
      </w:r>
      <w:r w:rsidRPr="008153BE">
        <w:rPr>
          <w:rFonts w:ascii="Times New Roman" w:hAnsi="Times New Roman"/>
          <w:sz w:val="24"/>
          <w:szCs w:val="24"/>
          <w:lang w:eastAsia="lv-LV"/>
        </w:rPr>
        <w:t xml:space="preserve">bibliotēkām un skolām pazīstams jau kopš 2007. un 2008. gada. </w:t>
      </w:r>
    </w:p>
    <w:p w:rsidR="00FE264D" w:rsidRPr="008153BE" w:rsidRDefault="00FE264D" w:rsidP="008F4D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</w:p>
    <w:p w:rsidR="00FE264D" w:rsidRDefault="00FE264D" w:rsidP="00815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53BE">
        <w:rPr>
          <w:rFonts w:ascii="Times New Roman" w:hAnsi="Times New Roman"/>
          <w:sz w:val="24"/>
          <w:szCs w:val="24"/>
        </w:rPr>
        <w:t xml:space="preserve">Konkursa galvenā balva būs iespēja piedalīties </w:t>
      </w:r>
      <w:r>
        <w:rPr>
          <w:rFonts w:ascii="Times New Roman" w:hAnsi="Times New Roman"/>
          <w:sz w:val="24"/>
          <w:szCs w:val="24"/>
        </w:rPr>
        <w:t xml:space="preserve">vienu nedēļu ilgā bezmaksas nometnē jaunajiem lasītājiem </w:t>
      </w:r>
      <w:r w:rsidRPr="008153BE">
        <w:rPr>
          <w:rFonts w:ascii="Times New Roman" w:hAnsi="Times New Roman"/>
          <w:sz w:val="24"/>
          <w:szCs w:val="24"/>
        </w:rPr>
        <w:t xml:space="preserve">Raiņa un Aspazijas iemīļotajā pilsētā Jūrmalā. </w:t>
      </w:r>
      <w:r>
        <w:rPr>
          <w:rFonts w:ascii="Times New Roman" w:hAnsi="Times New Roman"/>
          <w:sz w:val="24"/>
          <w:szCs w:val="24"/>
        </w:rPr>
        <w:t>Nometnes</w:t>
      </w:r>
      <w:r w:rsidRPr="008153BE">
        <w:rPr>
          <w:rFonts w:ascii="Times New Roman" w:hAnsi="Times New Roman"/>
          <w:sz w:val="24"/>
          <w:szCs w:val="24"/>
        </w:rPr>
        <w:t xml:space="preserve"> programmā lī</w:t>
      </w:r>
      <w:r>
        <w:rPr>
          <w:rFonts w:ascii="Times New Roman" w:hAnsi="Times New Roman"/>
          <w:sz w:val="24"/>
          <w:szCs w:val="24"/>
        </w:rPr>
        <w:t xml:space="preserve">dztekus veselīgai atpūtai dabā ieplānotas </w:t>
      </w:r>
      <w:smartTag w:uri="urn:schemas-microsoft-com:office:smarttags" w:element="PersonName">
        <w:r w:rsidRPr="008153BE">
          <w:rPr>
            <w:rFonts w:ascii="Times New Roman" w:hAnsi="Times New Roman"/>
            <w:sz w:val="24"/>
            <w:szCs w:val="24"/>
          </w:rPr>
          <w:t>ekskursijas</w:t>
        </w:r>
      </w:smartTag>
      <w:r w:rsidRPr="008153BE">
        <w:rPr>
          <w:rFonts w:ascii="Times New Roman" w:hAnsi="Times New Roman"/>
          <w:sz w:val="24"/>
          <w:szCs w:val="24"/>
        </w:rPr>
        <w:t>, nodarbības muzejos, grāmatām veltītas spēles un konkursi, radošas darbnīcas, tikšanās ar rakstniekiem</w:t>
      </w:r>
      <w:r w:rsidRPr="008153BE">
        <w:rPr>
          <w:rFonts w:ascii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sz w:val="24"/>
          <w:szCs w:val="24"/>
          <w:lang w:eastAsia="lv-LV"/>
        </w:rPr>
        <w:t xml:space="preserve">un citām </w:t>
      </w:r>
      <w:r w:rsidRPr="008153BE">
        <w:rPr>
          <w:rFonts w:ascii="Times New Roman" w:hAnsi="Times New Roman"/>
          <w:sz w:val="24"/>
          <w:szCs w:val="24"/>
          <w:lang w:eastAsia="lv-LV"/>
        </w:rPr>
        <w:t>radošām personībām</w:t>
      </w:r>
      <w:r w:rsidRPr="008153BE">
        <w:rPr>
          <w:rFonts w:ascii="Times New Roman" w:hAnsi="Times New Roman"/>
          <w:sz w:val="24"/>
          <w:szCs w:val="24"/>
        </w:rPr>
        <w:t xml:space="preserve">. </w:t>
      </w:r>
    </w:p>
    <w:p w:rsidR="00FE264D" w:rsidRDefault="00FE264D" w:rsidP="00815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64D" w:rsidRPr="008153BE" w:rsidRDefault="00FE264D" w:rsidP="00AC72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53BE">
        <w:rPr>
          <w:rFonts w:ascii="Times New Roman" w:hAnsi="Times New Roman"/>
          <w:sz w:val="24"/>
          <w:szCs w:val="24"/>
        </w:rPr>
        <w:t xml:space="preserve">Konkurss notiks 3 kārtās: februārī bibliotēkas un skolas saņems 1. kārtas uzdevumus un apstiprinās </w:t>
      </w:r>
      <w:r>
        <w:rPr>
          <w:rFonts w:ascii="Times New Roman" w:hAnsi="Times New Roman"/>
          <w:sz w:val="24"/>
          <w:szCs w:val="24"/>
        </w:rPr>
        <w:t>savu vēlmi piedalīties;</w:t>
      </w:r>
      <w:r w:rsidRPr="008153BE">
        <w:rPr>
          <w:rFonts w:ascii="Times New Roman" w:hAnsi="Times New Roman"/>
          <w:sz w:val="24"/>
          <w:szCs w:val="24"/>
        </w:rPr>
        <w:t xml:space="preserve"> martā dalībnieki patstāvīgi rīkos konkursa 1. kārtu savās </w:t>
      </w:r>
      <w:r>
        <w:rPr>
          <w:rFonts w:ascii="Times New Roman" w:hAnsi="Times New Roman"/>
          <w:sz w:val="24"/>
          <w:szCs w:val="24"/>
        </w:rPr>
        <w:t xml:space="preserve">bibliotēkās un skolās; </w:t>
      </w:r>
      <w:r w:rsidRPr="008153BE">
        <w:rPr>
          <w:rFonts w:ascii="Times New Roman" w:hAnsi="Times New Roman"/>
          <w:sz w:val="24"/>
          <w:szCs w:val="24"/>
        </w:rPr>
        <w:t xml:space="preserve">aprīlī notiks 2. kārta – reģionālie konkursi Balvos, Cēsīs, Talsos, Salaspilī un Bauskā, bet maijā – </w:t>
      </w:r>
      <w:bookmarkStart w:id="0" w:name="_GoBack"/>
      <w:bookmarkEnd w:id="0"/>
      <w:r w:rsidRPr="008153BE">
        <w:rPr>
          <w:rFonts w:ascii="Times New Roman" w:hAnsi="Times New Roman"/>
          <w:sz w:val="24"/>
          <w:szCs w:val="24"/>
        </w:rPr>
        <w:t xml:space="preserve">fināls Rīgā. </w:t>
      </w:r>
    </w:p>
    <w:p w:rsidR="00FE264D" w:rsidRDefault="00FE264D" w:rsidP="00815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64D" w:rsidRPr="008153BE" w:rsidRDefault="00FE264D" w:rsidP="00AC72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 w:rsidRPr="008153BE">
        <w:rPr>
          <w:rFonts w:ascii="Times New Roman" w:hAnsi="Times New Roman"/>
          <w:sz w:val="24"/>
          <w:szCs w:val="24"/>
          <w:lang w:eastAsia="lv-LV"/>
        </w:rPr>
        <w:t xml:space="preserve">Bibliotēkām, kuras darbojas nacionālajā lasīšanas veicināšanas programmā „Bērnu un jauniešu žūrija” un kurās ir izveidojušās aktīvas jauno lasītāju grupas, </w:t>
      </w:r>
      <w:r>
        <w:rPr>
          <w:rFonts w:ascii="Times New Roman" w:hAnsi="Times New Roman"/>
          <w:sz w:val="24"/>
          <w:szCs w:val="24"/>
          <w:lang w:eastAsia="lv-LV"/>
        </w:rPr>
        <w:t>„Plašā Apvāršņa konkurss”</w:t>
      </w:r>
      <w:r w:rsidRPr="008153BE">
        <w:rPr>
          <w:rFonts w:ascii="Times New Roman" w:hAnsi="Times New Roman"/>
          <w:sz w:val="24"/>
          <w:szCs w:val="24"/>
          <w:lang w:eastAsia="lv-LV"/>
        </w:rPr>
        <w:t xml:space="preserve"> ir laba iespēja aizpildīt nepieciešamību pēc kopīgiem uzdevumiem un pasākumiem „Bērnu un jauniešu</w:t>
      </w:r>
      <w:r>
        <w:rPr>
          <w:rFonts w:ascii="Times New Roman" w:hAnsi="Times New Roman"/>
          <w:sz w:val="24"/>
          <w:szCs w:val="24"/>
          <w:lang w:eastAsia="lv-LV"/>
        </w:rPr>
        <w:t xml:space="preserve"> žūrijas” darbības</w:t>
      </w:r>
      <w:r w:rsidRPr="008153BE">
        <w:rPr>
          <w:rFonts w:ascii="Times New Roman" w:hAnsi="Times New Roman"/>
          <w:sz w:val="24"/>
          <w:szCs w:val="24"/>
          <w:lang w:eastAsia="lv-LV"/>
        </w:rPr>
        <w:t xml:space="preserve"> starplaikā.</w:t>
      </w:r>
    </w:p>
    <w:p w:rsidR="00FE264D" w:rsidRPr="008153BE" w:rsidRDefault="00FE264D" w:rsidP="00815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64D" w:rsidRPr="008153BE" w:rsidRDefault="00FE264D" w:rsidP="008F4D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„Plašā Apvāršņa konkursa” ideju radījusi </w:t>
      </w:r>
      <w:r w:rsidRPr="008153BE">
        <w:rPr>
          <w:rFonts w:ascii="Times New Roman" w:hAnsi="Times New Roman"/>
          <w:sz w:val="24"/>
          <w:szCs w:val="24"/>
          <w:lang w:eastAsia="lv-LV"/>
        </w:rPr>
        <w:t>Latvijas Bērnu</w:t>
      </w:r>
      <w:r>
        <w:rPr>
          <w:rFonts w:ascii="Times New Roman" w:hAnsi="Times New Roman"/>
          <w:sz w:val="24"/>
          <w:szCs w:val="24"/>
          <w:lang w:eastAsia="lv-LV"/>
        </w:rPr>
        <w:t xml:space="preserve"> un jaunatnes literatūras padome. Tā šogad veidos arī pasākuma saturu.</w:t>
      </w:r>
    </w:p>
    <w:p w:rsidR="00FE264D" w:rsidRPr="008153BE" w:rsidRDefault="00FE264D" w:rsidP="008F4D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</w:p>
    <w:p w:rsidR="00FE264D" w:rsidRPr="008153BE" w:rsidRDefault="00FE264D" w:rsidP="008F4D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53BE">
        <w:rPr>
          <w:rFonts w:ascii="Times New Roman" w:hAnsi="Times New Roman"/>
          <w:sz w:val="24"/>
          <w:szCs w:val="24"/>
        </w:rPr>
        <w:t>Konkursu finansiāli atbalsta L</w:t>
      </w:r>
      <w:r>
        <w:rPr>
          <w:rFonts w:ascii="Times New Roman" w:hAnsi="Times New Roman"/>
          <w:sz w:val="24"/>
          <w:szCs w:val="24"/>
        </w:rPr>
        <w:t xml:space="preserve">atvijas </w:t>
      </w:r>
      <w:r w:rsidRPr="008153BE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epublikas</w:t>
      </w:r>
      <w:r w:rsidRPr="008153BE">
        <w:rPr>
          <w:rFonts w:ascii="Times New Roman" w:hAnsi="Times New Roman"/>
          <w:sz w:val="24"/>
          <w:szCs w:val="24"/>
        </w:rPr>
        <w:t xml:space="preserve"> Kultūras ministrija, Jūrmalas, Balvu, Cēsu, Talsu, Salaspils un Bauskas pašvaldības, Valsts kultūrkapitāla fonds. </w:t>
      </w:r>
    </w:p>
    <w:p w:rsidR="00FE264D" w:rsidRDefault="00FE264D" w:rsidP="008F4D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64D" w:rsidRPr="008153BE" w:rsidRDefault="00FE264D" w:rsidP="008F4D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53BE">
        <w:rPr>
          <w:rFonts w:ascii="Times New Roman" w:hAnsi="Times New Roman"/>
          <w:sz w:val="24"/>
          <w:szCs w:val="24"/>
        </w:rPr>
        <w:t>Konkursa informatīvie atbalstītāji – portāls „TVNET” un interneta žurnāls „Satori”.</w:t>
      </w:r>
    </w:p>
    <w:p w:rsidR="00FE264D" w:rsidRPr="008153BE" w:rsidRDefault="00FE264D" w:rsidP="008F4D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64D" w:rsidRPr="008153BE" w:rsidRDefault="00FE264D" w:rsidP="008F4D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153BE">
        <w:rPr>
          <w:rFonts w:ascii="Times New Roman" w:hAnsi="Times New Roman"/>
          <w:b/>
          <w:sz w:val="24"/>
          <w:szCs w:val="24"/>
        </w:rPr>
        <w:t>K O N T A K T I:</w:t>
      </w:r>
    </w:p>
    <w:tbl>
      <w:tblPr>
        <w:tblW w:w="0" w:type="auto"/>
        <w:tblLook w:val="01E0"/>
      </w:tblPr>
      <w:tblGrid>
        <w:gridCol w:w="4261"/>
        <w:gridCol w:w="4261"/>
      </w:tblGrid>
      <w:tr w:rsidR="00FE264D" w:rsidRPr="008153BE" w:rsidTr="005E004D">
        <w:tc>
          <w:tcPr>
            <w:tcW w:w="4261" w:type="dxa"/>
          </w:tcPr>
          <w:p w:rsidR="00FE264D" w:rsidRPr="005E004D" w:rsidRDefault="00FE264D" w:rsidP="005E0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E004D">
              <w:rPr>
                <w:rFonts w:ascii="Times New Roman" w:hAnsi="Times New Roman"/>
                <w:sz w:val="24"/>
                <w:szCs w:val="24"/>
                <w:u w:val="single"/>
              </w:rPr>
              <w:t xml:space="preserve">Dalībnieku reģistrācija: </w:t>
            </w:r>
          </w:p>
          <w:p w:rsidR="00FE264D" w:rsidRPr="005E004D" w:rsidRDefault="00FE264D" w:rsidP="005E0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ersonName">
              <w:r w:rsidRPr="005E004D">
                <w:rPr>
                  <w:rFonts w:ascii="Times New Roman" w:hAnsi="Times New Roman"/>
                  <w:sz w:val="24"/>
                  <w:szCs w:val="24"/>
                </w:rPr>
                <w:t>Ilze Čilipāne</w:t>
              </w:r>
            </w:smartTag>
            <w:r w:rsidRPr="005E00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264D" w:rsidRPr="005E004D" w:rsidRDefault="00FE264D" w:rsidP="005E0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04D">
              <w:rPr>
                <w:rFonts w:ascii="Times New Roman" w:hAnsi="Times New Roman"/>
                <w:sz w:val="24"/>
                <w:szCs w:val="24"/>
              </w:rPr>
              <w:t xml:space="preserve">LNB Bērnu literatūras centra </w:t>
            </w:r>
          </w:p>
          <w:p w:rsidR="00FE264D" w:rsidRPr="005E004D" w:rsidRDefault="00FE264D" w:rsidP="005E0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04D">
              <w:rPr>
                <w:rFonts w:ascii="Times New Roman" w:hAnsi="Times New Roman"/>
                <w:sz w:val="24"/>
                <w:szCs w:val="24"/>
              </w:rPr>
              <w:t xml:space="preserve">Galvenā bibliotekāre </w:t>
            </w:r>
          </w:p>
          <w:p w:rsidR="00FE264D" w:rsidRPr="005E004D" w:rsidRDefault="00FE264D" w:rsidP="005E0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5E004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ilze.cilipane@lnb.lv</w:t>
              </w:r>
            </w:hyperlink>
            <w:r w:rsidRPr="005E00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264D" w:rsidRPr="005E004D" w:rsidRDefault="00FE264D" w:rsidP="005E0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67716038</w:t>
            </w:r>
          </w:p>
        </w:tc>
        <w:tc>
          <w:tcPr>
            <w:tcW w:w="4261" w:type="dxa"/>
          </w:tcPr>
          <w:p w:rsidR="00FE264D" w:rsidRPr="005E004D" w:rsidRDefault="00FE264D" w:rsidP="005E0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E004D">
              <w:rPr>
                <w:rFonts w:ascii="Times New Roman" w:hAnsi="Times New Roman"/>
                <w:sz w:val="24"/>
                <w:szCs w:val="24"/>
                <w:u w:val="single"/>
              </w:rPr>
              <w:t xml:space="preserve">Projekta publicitāte: </w:t>
            </w:r>
          </w:p>
          <w:p w:rsidR="00FE264D" w:rsidRPr="005E004D" w:rsidRDefault="00FE264D" w:rsidP="005E0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04D">
              <w:rPr>
                <w:rFonts w:ascii="Times New Roman" w:hAnsi="Times New Roman"/>
                <w:sz w:val="24"/>
                <w:szCs w:val="24"/>
              </w:rPr>
              <w:t>Alīse Nīgale</w:t>
            </w:r>
          </w:p>
          <w:p w:rsidR="00FE264D" w:rsidRPr="005E004D" w:rsidRDefault="00FE264D" w:rsidP="005E0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04D">
              <w:rPr>
                <w:rFonts w:ascii="Times New Roman" w:hAnsi="Times New Roman"/>
                <w:sz w:val="24"/>
                <w:szCs w:val="24"/>
              </w:rPr>
              <w:t>IBBY Latvijas nodaļas kopvede</w:t>
            </w:r>
          </w:p>
          <w:p w:rsidR="00FE264D" w:rsidRPr="005E004D" w:rsidRDefault="00FE264D" w:rsidP="005E0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5E004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limze@lielsmazs.lv</w:t>
              </w:r>
            </w:hyperlink>
            <w:r w:rsidRPr="005E00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264D" w:rsidRPr="005E004D" w:rsidRDefault="00FE264D" w:rsidP="005E0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04D">
              <w:rPr>
                <w:rFonts w:ascii="Times New Roman" w:hAnsi="Times New Roman"/>
                <w:sz w:val="24"/>
                <w:szCs w:val="24"/>
              </w:rPr>
              <w:t>29158438</w:t>
            </w:r>
          </w:p>
        </w:tc>
      </w:tr>
      <w:tr w:rsidR="00FE264D" w:rsidRPr="008153BE" w:rsidTr="005E004D">
        <w:tc>
          <w:tcPr>
            <w:tcW w:w="4261" w:type="dxa"/>
          </w:tcPr>
          <w:p w:rsidR="00FE264D" w:rsidRPr="005E004D" w:rsidRDefault="00FE264D" w:rsidP="005E0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E004D">
              <w:rPr>
                <w:rFonts w:ascii="Times New Roman" w:hAnsi="Times New Roman"/>
                <w:sz w:val="24"/>
                <w:szCs w:val="24"/>
                <w:u w:val="single"/>
              </w:rPr>
              <w:t xml:space="preserve">Reģionālie konkursi: </w:t>
            </w:r>
          </w:p>
          <w:p w:rsidR="00FE264D" w:rsidRPr="005E004D" w:rsidRDefault="00FE264D" w:rsidP="005E0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04D">
              <w:rPr>
                <w:rFonts w:ascii="Times New Roman" w:hAnsi="Times New Roman"/>
                <w:sz w:val="24"/>
                <w:szCs w:val="24"/>
              </w:rPr>
              <w:t xml:space="preserve">Silvija Tretjakova </w:t>
            </w:r>
          </w:p>
          <w:p w:rsidR="00FE264D" w:rsidRPr="005E004D" w:rsidRDefault="00FE264D" w:rsidP="005E0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04D">
              <w:rPr>
                <w:rFonts w:ascii="Times New Roman" w:hAnsi="Times New Roman"/>
                <w:sz w:val="24"/>
                <w:szCs w:val="24"/>
              </w:rPr>
              <w:t>LNB Bērnu literatūras centra</w:t>
            </w:r>
          </w:p>
          <w:p w:rsidR="00FE264D" w:rsidRPr="005E004D" w:rsidRDefault="00FE264D" w:rsidP="005E0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04D">
              <w:rPr>
                <w:rFonts w:ascii="Times New Roman" w:hAnsi="Times New Roman"/>
                <w:sz w:val="24"/>
                <w:szCs w:val="24"/>
              </w:rPr>
              <w:t>vadītāja</w:t>
            </w:r>
          </w:p>
          <w:p w:rsidR="00FE264D" w:rsidRPr="005E004D" w:rsidRDefault="00FE264D" w:rsidP="005E0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5E004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silvija.tretjakova@lnb.lv</w:t>
              </w:r>
            </w:hyperlink>
          </w:p>
          <w:p w:rsidR="00FE264D" w:rsidRPr="005E004D" w:rsidRDefault="00FE264D" w:rsidP="005E0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04D">
              <w:rPr>
                <w:rFonts w:ascii="Times New Roman" w:hAnsi="Times New Roman"/>
                <w:sz w:val="24"/>
                <w:szCs w:val="24"/>
              </w:rPr>
              <w:t>29492456</w:t>
            </w:r>
          </w:p>
        </w:tc>
        <w:tc>
          <w:tcPr>
            <w:tcW w:w="4261" w:type="dxa"/>
          </w:tcPr>
          <w:p w:rsidR="00FE264D" w:rsidRPr="005E004D" w:rsidRDefault="00FE264D" w:rsidP="005E0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E004D">
              <w:rPr>
                <w:rFonts w:ascii="Times New Roman" w:hAnsi="Times New Roman"/>
                <w:sz w:val="24"/>
                <w:szCs w:val="24"/>
                <w:u w:val="single"/>
              </w:rPr>
              <w:t xml:space="preserve">Saziņai ar medijiem: </w:t>
            </w:r>
          </w:p>
          <w:p w:rsidR="00FE264D" w:rsidRPr="005E004D" w:rsidRDefault="00FE264D" w:rsidP="005E0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04D">
              <w:rPr>
                <w:rFonts w:ascii="Times New Roman" w:hAnsi="Times New Roman"/>
                <w:sz w:val="24"/>
                <w:szCs w:val="24"/>
              </w:rPr>
              <w:t>Augusts Zilberts</w:t>
            </w:r>
          </w:p>
          <w:p w:rsidR="00FE264D" w:rsidRPr="005E004D" w:rsidRDefault="00FE264D" w:rsidP="005E0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04D">
              <w:rPr>
                <w:rFonts w:ascii="Times New Roman" w:hAnsi="Times New Roman"/>
                <w:sz w:val="24"/>
                <w:szCs w:val="24"/>
              </w:rPr>
              <w:t>LNB Sabiedrisko attiecību speciālists</w:t>
            </w:r>
          </w:p>
          <w:p w:rsidR="00FE264D" w:rsidRPr="005E004D" w:rsidRDefault="00FE264D" w:rsidP="005E0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04D">
              <w:rPr>
                <w:rFonts w:ascii="Times New Roman" w:hAnsi="Times New Roman"/>
                <w:sz w:val="24"/>
                <w:szCs w:val="24"/>
              </w:rPr>
              <w:t>Latvijas Nacionālā bibliotēka</w:t>
            </w:r>
          </w:p>
          <w:p w:rsidR="00FE264D" w:rsidRPr="005E004D" w:rsidRDefault="00FE264D" w:rsidP="005E0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5E004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augusts.zilberts@lnb.lv</w:t>
              </w:r>
            </w:hyperlink>
          </w:p>
          <w:p w:rsidR="00FE264D" w:rsidRPr="005E004D" w:rsidRDefault="00FE264D" w:rsidP="005E0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04D">
              <w:rPr>
                <w:rFonts w:ascii="Times New Roman" w:hAnsi="Times New Roman"/>
                <w:sz w:val="24"/>
                <w:szCs w:val="24"/>
              </w:rPr>
              <w:t>26472501</w:t>
            </w:r>
          </w:p>
        </w:tc>
      </w:tr>
    </w:tbl>
    <w:p w:rsidR="00FE264D" w:rsidRPr="008153BE" w:rsidRDefault="00FE264D" w:rsidP="008F4D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64D" w:rsidRPr="008153BE" w:rsidRDefault="00FE264D" w:rsidP="008F4D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Look w:val="00BF"/>
      </w:tblPr>
      <w:tblGrid>
        <w:gridCol w:w="4261"/>
        <w:gridCol w:w="4261"/>
      </w:tblGrid>
      <w:tr w:rsidR="00FE264D" w:rsidRPr="008153BE" w:rsidTr="001B4DCC">
        <w:tc>
          <w:tcPr>
            <w:tcW w:w="4261" w:type="dxa"/>
          </w:tcPr>
          <w:p w:rsidR="00FE264D" w:rsidRPr="008153BE" w:rsidRDefault="00FE264D" w:rsidP="001B4D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:rsidR="00FE264D" w:rsidRPr="008153BE" w:rsidRDefault="00FE264D" w:rsidP="000B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264D" w:rsidRPr="008153BE" w:rsidRDefault="00FE264D" w:rsidP="008F4D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64D" w:rsidRPr="008153BE" w:rsidRDefault="00FE264D">
      <w:pPr>
        <w:rPr>
          <w:sz w:val="24"/>
          <w:szCs w:val="24"/>
        </w:rPr>
      </w:pPr>
    </w:p>
    <w:sectPr w:rsidR="00FE264D" w:rsidRPr="008153BE" w:rsidSect="007C18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113F7"/>
    <w:multiLevelType w:val="hybridMultilevel"/>
    <w:tmpl w:val="767C06E0"/>
    <w:lvl w:ilvl="0" w:tplc="35CA006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20E0C7B"/>
    <w:multiLevelType w:val="hybridMultilevel"/>
    <w:tmpl w:val="4F583530"/>
    <w:lvl w:ilvl="0" w:tplc="B8729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AA8054F"/>
    <w:multiLevelType w:val="hybridMultilevel"/>
    <w:tmpl w:val="9070B6AE"/>
    <w:lvl w:ilvl="0" w:tplc="B8729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B5831BB"/>
    <w:multiLevelType w:val="hybridMultilevel"/>
    <w:tmpl w:val="0A4E98DA"/>
    <w:lvl w:ilvl="0" w:tplc="FFFFFFFF">
      <w:start w:val="20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3150"/>
    <w:rsid w:val="00000FAA"/>
    <w:rsid w:val="00001ECF"/>
    <w:rsid w:val="000029D4"/>
    <w:rsid w:val="00003630"/>
    <w:rsid w:val="00003719"/>
    <w:rsid w:val="00004422"/>
    <w:rsid w:val="00004579"/>
    <w:rsid w:val="00004F9D"/>
    <w:rsid w:val="000068E7"/>
    <w:rsid w:val="00006E36"/>
    <w:rsid w:val="00006EC4"/>
    <w:rsid w:val="00007D81"/>
    <w:rsid w:val="000112E3"/>
    <w:rsid w:val="000119E6"/>
    <w:rsid w:val="00013296"/>
    <w:rsid w:val="0001421C"/>
    <w:rsid w:val="000145B9"/>
    <w:rsid w:val="000168C1"/>
    <w:rsid w:val="0002047A"/>
    <w:rsid w:val="00021138"/>
    <w:rsid w:val="0002200F"/>
    <w:rsid w:val="00022137"/>
    <w:rsid w:val="000226A8"/>
    <w:rsid w:val="00023B78"/>
    <w:rsid w:val="00024ABC"/>
    <w:rsid w:val="000315B3"/>
    <w:rsid w:val="000316B1"/>
    <w:rsid w:val="00031CE5"/>
    <w:rsid w:val="0003328C"/>
    <w:rsid w:val="00033309"/>
    <w:rsid w:val="00033A2A"/>
    <w:rsid w:val="000341AF"/>
    <w:rsid w:val="0003427D"/>
    <w:rsid w:val="0003451D"/>
    <w:rsid w:val="00035072"/>
    <w:rsid w:val="000365E1"/>
    <w:rsid w:val="00036914"/>
    <w:rsid w:val="00037E75"/>
    <w:rsid w:val="00037FF4"/>
    <w:rsid w:val="00040C8A"/>
    <w:rsid w:val="00041806"/>
    <w:rsid w:val="00042A68"/>
    <w:rsid w:val="00042E85"/>
    <w:rsid w:val="00043325"/>
    <w:rsid w:val="00044718"/>
    <w:rsid w:val="00044829"/>
    <w:rsid w:val="00045386"/>
    <w:rsid w:val="0004544B"/>
    <w:rsid w:val="00045E06"/>
    <w:rsid w:val="000462FC"/>
    <w:rsid w:val="00047235"/>
    <w:rsid w:val="0005130B"/>
    <w:rsid w:val="00051529"/>
    <w:rsid w:val="000516F4"/>
    <w:rsid w:val="00052CEE"/>
    <w:rsid w:val="0005326E"/>
    <w:rsid w:val="000536E8"/>
    <w:rsid w:val="0005433A"/>
    <w:rsid w:val="0005505D"/>
    <w:rsid w:val="000564B7"/>
    <w:rsid w:val="00056B1B"/>
    <w:rsid w:val="00057106"/>
    <w:rsid w:val="000609BA"/>
    <w:rsid w:val="00060D9D"/>
    <w:rsid w:val="00060F94"/>
    <w:rsid w:val="000639FD"/>
    <w:rsid w:val="00064493"/>
    <w:rsid w:val="000679AD"/>
    <w:rsid w:val="0007145A"/>
    <w:rsid w:val="000725F1"/>
    <w:rsid w:val="0007304D"/>
    <w:rsid w:val="000732C0"/>
    <w:rsid w:val="000744A1"/>
    <w:rsid w:val="00074E6C"/>
    <w:rsid w:val="00075216"/>
    <w:rsid w:val="00075E3E"/>
    <w:rsid w:val="000762D5"/>
    <w:rsid w:val="00076371"/>
    <w:rsid w:val="000765AD"/>
    <w:rsid w:val="0007721E"/>
    <w:rsid w:val="0007773D"/>
    <w:rsid w:val="00081B24"/>
    <w:rsid w:val="00081DE1"/>
    <w:rsid w:val="00083296"/>
    <w:rsid w:val="00083AAF"/>
    <w:rsid w:val="0008411A"/>
    <w:rsid w:val="000842A1"/>
    <w:rsid w:val="000845F6"/>
    <w:rsid w:val="00084905"/>
    <w:rsid w:val="000857C8"/>
    <w:rsid w:val="0008700C"/>
    <w:rsid w:val="000908C1"/>
    <w:rsid w:val="00090A78"/>
    <w:rsid w:val="00090B6B"/>
    <w:rsid w:val="00090C99"/>
    <w:rsid w:val="00092180"/>
    <w:rsid w:val="000928A9"/>
    <w:rsid w:val="000930DE"/>
    <w:rsid w:val="00094C69"/>
    <w:rsid w:val="0009514A"/>
    <w:rsid w:val="00096B2C"/>
    <w:rsid w:val="00096BA4"/>
    <w:rsid w:val="00096D32"/>
    <w:rsid w:val="000A0603"/>
    <w:rsid w:val="000A11E9"/>
    <w:rsid w:val="000A195F"/>
    <w:rsid w:val="000A1F00"/>
    <w:rsid w:val="000A350E"/>
    <w:rsid w:val="000A372B"/>
    <w:rsid w:val="000A39E6"/>
    <w:rsid w:val="000A44E6"/>
    <w:rsid w:val="000A55A7"/>
    <w:rsid w:val="000A668A"/>
    <w:rsid w:val="000A6802"/>
    <w:rsid w:val="000A6E69"/>
    <w:rsid w:val="000A78D0"/>
    <w:rsid w:val="000B03C9"/>
    <w:rsid w:val="000B12D6"/>
    <w:rsid w:val="000B1522"/>
    <w:rsid w:val="000B2154"/>
    <w:rsid w:val="000B415A"/>
    <w:rsid w:val="000B7338"/>
    <w:rsid w:val="000B7833"/>
    <w:rsid w:val="000C0F93"/>
    <w:rsid w:val="000C13A9"/>
    <w:rsid w:val="000C20D4"/>
    <w:rsid w:val="000C21A2"/>
    <w:rsid w:val="000C2535"/>
    <w:rsid w:val="000C27BB"/>
    <w:rsid w:val="000C3B36"/>
    <w:rsid w:val="000C46CD"/>
    <w:rsid w:val="000C49A4"/>
    <w:rsid w:val="000C6AB7"/>
    <w:rsid w:val="000C772B"/>
    <w:rsid w:val="000C7C4C"/>
    <w:rsid w:val="000D0EB6"/>
    <w:rsid w:val="000D24B2"/>
    <w:rsid w:val="000D2860"/>
    <w:rsid w:val="000D2990"/>
    <w:rsid w:val="000D337E"/>
    <w:rsid w:val="000D3461"/>
    <w:rsid w:val="000D3FCD"/>
    <w:rsid w:val="000D4A7D"/>
    <w:rsid w:val="000D5829"/>
    <w:rsid w:val="000D5F69"/>
    <w:rsid w:val="000D6370"/>
    <w:rsid w:val="000D6C9D"/>
    <w:rsid w:val="000D7142"/>
    <w:rsid w:val="000D7313"/>
    <w:rsid w:val="000D737A"/>
    <w:rsid w:val="000D75E9"/>
    <w:rsid w:val="000D7733"/>
    <w:rsid w:val="000E064F"/>
    <w:rsid w:val="000E0C15"/>
    <w:rsid w:val="000E167F"/>
    <w:rsid w:val="000E39E4"/>
    <w:rsid w:val="000E5528"/>
    <w:rsid w:val="000E6BB5"/>
    <w:rsid w:val="000E71BB"/>
    <w:rsid w:val="000F0CCA"/>
    <w:rsid w:val="000F0DFB"/>
    <w:rsid w:val="000F1565"/>
    <w:rsid w:val="000F176B"/>
    <w:rsid w:val="000F25C3"/>
    <w:rsid w:val="000F2B08"/>
    <w:rsid w:val="000F2CFE"/>
    <w:rsid w:val="000F2E27"/>
    <w:rsid w:val="000F2FB1"/>
    <w:rsid w:val="000F3356"/>
    <w:rsid w:val="000F4C6A"/>
    <w:rsid w:val="000F4E80"/>
    <w:rsid w:val="000F502D"/>
    <w:rsid w:val="000F52B6"/>
    <w:rsid w:val="0010143E"/>
    <w:rsid w:val="001014AB"/>
    <w:rsid w:val="00102372"/>
    <w:rsid w:val="00102B90"/>
    <w:rsid w:val="0010404B"/>
    <w:rsid w:val="001046DB"/>
    <w:rsid w:val="0010486C"/>
    <w:rsid w:val="001051F5"/>
    <w:rsid w:val="00106233"/>
    <w:rsid w:val="001063B5"/>
    <w:rsid w:val="001069EF"/>
    <w:rsid w:val="0010790E"/>
    <w:rsid w:val="00110868"/>
    <w:rsid w:val="00110A99"/>
    <w:rsid w:val="0011151A"/>
    <w:rsid w:val="00111709"/>
    <w:rsid w:val="00112827"/>
    <w:rsid w:val="0011285B"/>
    <w:rsid w:val="00112AF0"/>
    <w:rsid w:val="00113829"/>
    <w:rsid w:val="00114157"/>
    <w:rsid w:val="00114DDD"/>
    <w:rsid w:val="0011643C"/>
    <w:rsid w:val="00116A51"/>
    <w:rsid w:val="0011793B"/>
    <w:rsid w:val="00117E0B"/>
    <w:rsid w:val="00122208"/>
    <w:rsid w:val="00122C92"/>
    <w:rsid w:val="00122FB1"/>
    <w:rsid w:val="0012314B"/>
    <w:rsid w:val="00123551"/>
    <w:rsid w:val="00124636"/>
    <w:rsid w:val="00126396"/>
    <w:rsid w:val="00127A89"/>
    <w:rsid w:val="0013016A"/>
    <w:rsid w:val="00130476"/>
    <w:rsid w:val="00130639"/>
    <w:rsid w:val="00130A75"/>
    <w:rsid w:val="00130CBE"/>
    <w:rsid w:val="00131BC9"/>
    <w:rsid w:val="001321A9"/>
    <w:rsid w:val="0013279A"/>
    <w:rsid w:val="0013471C"/>
    <w:rsid w:val="00134FD6"/>
    <w:rsid w:val="001363FC"/>
    <w:rsid w:val="00136727"/>
    <w:rsid w:val="00136B6E"/>
    <w:rsid w:val="00137470"/>
    <w:rsid w:val="00140ED1"/>
    <w:rsid w:val="00141B75"/>
    <w:rsid w:val="00141C98"/>
    <w:rsid w:val="00142BB0"/>
    <w:rsid w:val="0014300A"/>
    <w:rsid w:val="00143253"/>
    <w:rsid w:val="00143CEB"/>
    <w:rsid w:val="00143E2C"/>
    <w:rsid w:val="001446BC"/>
    <w:rsid w:val="00144E12"/>
    <w:rsid w:val="00145BD6"/>
    <w:rsid w:val="00146553"/>
    <w:rsid w:val="00146E28"/>
    <w:rsid w:val="00147144"/>
    <w:rsid w:val="00147238"/>
    <w:rsid w:val="001507A9"/>
    <w:rsid w:val="0015091E"/>
    <w:rsid w:val="00150995"/>
    <w:rsid w:val="00150F5F"/>
    <w:rsid w:val="0015121F"/>
    <w:rsid w:val="0015149A"/>
    <w:rsid w:val="001523DA"/>
    <w:rsid w:val="00152CC2"/>
    <w:rsid w:val="00153246"/>
    <w:rsid w:val="00153549"/>
    <w:rsid w:val="001542AF"/>
    <w:rsid w:val="0015484E"/>
    <w:rsid w:val="00154E2F"/>
    <w:rsid w:val="00155C4E"/>
    <w:rsid w:val="0015745D"/>
    <w:rsid w:val="00157C2D"/>
    <w:rsid w:val="00160225"/>
    <w:rsid w:val="00163C34"/>
    <w:rsid w:val="0016422F"/>
    <w:rsid w:val="001654CB"/>
    <w:rsid w:val="001657C6"/>
    <w:rsid w:val="0016600D"/>
    <w:rsid w:val="0016688F"/>
    <w:rsid w:val="001668B8"/>
    <w:rsid w:val="00166B03"/>
    <w:rsid w:val="00166D7A"/>
    <w:rsid w:val="00167893"/>
    <w:rsid w:val="0017063A"/>
    <w:rsid w:val="0017067C"/>
    <w:rsid w:val="001721C4"/>
    <w:rsid w:val="001729F6"/>
    <w:rsid w:val="00172A23"/>
    <w:rsid w:val="001743BB"/>
    <w:rsid w:val="001746DD"/>
    <w:rsid w:val="00175132"/>
    <w:rsid w:val="0017540C"/>
    <w:rsid w:val="00175FAD"/>
    <w:rsid w:val="00176AE4"/>
    <w:rsid w:val="00180CC5"/>
    <w:rsid w:val="00181AD4"/>
    <w:rsid w:val="0018204A"/>
    <w:rsid w:val="00183BFF"/>
    <w:rsid w:val="00183CF8"/>
    <w:rsid w:val="001848C1"/>
    <w:rsid w:val="001851C5"/>
    <w:rsid w:val="00185CBD"/>
    <w:rsid w:val="00187F39"/>
    <w:rsid w:val="0019043B"/>
    <w:rsid w:val="00190A67"/>
    <w:rsid w:val="001914E8"/>
    <w:rsid w:val="00191598"/>
    <w:rsid w:val="0019174D"/>
    <w:rsid w:val="00192045"/>
    <w:rsid w:val="001923B1"/>
    <w:rsid w:val="00192E6D"/>
    <w:rsid w:val="00193165"/>
    <w:rsid w:val="001936D2"/>
    <w:rsid w:val="001939A5"/>
    <w:rsid w:val="00194CB2"/>
    <w:rsid w:val="001955E4"/>
    <w:rsid w:val="001966BC"/>
    <w:rsid w:val="00197DD7"/>
    <w:rsid w:val="001A091A"/>
    <w:rsid w:val="001A2068"/>
    <w:rsid w:val="001A3876"/>
    <w:rsid w:val="001A5F0A"/>
    <w:rsid w:val="001A6DFC"/>
    <w:rsid w:val="001A7056"/>
    <w:rsid w:val="001A781B"/>
    <w:rsid w:val="001A7BB3"/>
    <w:rsid w:val="001A7D36"/>
    <w:rsid w:val="001A7FCC"/>
    <w:rsid w:val="001B03A7"/>
    <w:rsid w:val="001B10D7"/>
    <w:rsid w:val="001B2A17"/>
    <w:rsid w:val="001B2BCE"/>
    <w:rsid w:val="001B34D3"/>
    <w:rsid w:val="001B35F0"/>
    <w:rsid w:val="001B3E3D"/>
    <w:rsid w:val="001B413E"/>
    <w:rsid w:val="001B4DCC"/>
    <w:rsid w:val="001B5222"/>
    <w:rsid w:val="001B60DB"/>
    <w:rsid w:val="001B66B2"/>
    <w:rsid w:val="001C0A8C"/>
    <w:rsid w:val="001C0CD6"/>
    <w:rsid w:val="001C21EA"/>
    <w:rsid w:val="001C3500"/>
    <w:rsid w:val="001C3D9E"/>
    <w:rsid w:val="001C59EB"/>
    <w:rsid w:val="001C702E"/>
    <w:rsid w:val="001C76F7"/>
    <w:rsid w:val="001D04E0"/>
    <w:rsid w:val="001D11E4"/>
    <w:rsid w:val="001D22BB"/>
    <w:rsid w:val="001D2395"/>
    <w:rsid w:val="001D2DF4"/>
    <w:rsid w:val="001D3A3E"/>
    <w:rsid w:val="001D4541"/>
    <w:rsid w:val="001D4C5B"/>
    <w:rsid w:val="001D544F"/>
    <w:rsid w:val="001D54A1"/>
    <w:rsid w:val="001D564F"/>
    <w:rsid w:val="001D5EA6"/>
    <w:rsid w:val="001D7AC8"/>
    <w:rsid w:val="001E1E4A"/>
    <w:rsid w:val="001E4D69"/>
    <w:rsid w:val="001E5961"/>
    <w:rsid w:val="001E6F6D"/>
    <w:rsid w:val="001E6F86"/>
    <w:rsid w:val="001E7867"/>
    <w:rsid w:val="001E7B7D"/>
    <w:rsid w:val="001E7D04"/>
    <w:rsid w:val="001E7DA2"/>
    <w:rsid w:val="001E7F69"/>
    <w:rsid w:val="001F0192"/>
    <w:rsid w:val="001F24E9"/>
    <w:rsid w:val="001F316C"/>
    <w:rsid w:val="001F3AE6"/>
    <w:rsid w:val="001F3C47"/>
    <w:rsid w:val="001F577F"/>
    <w:rsid w:val="001F5EEB"/>
    <w:rsid w:val="001F7BBB"/>
    <w:rsid w:val="00200276"/>
    <w:rsid w:val="00200E0F"/>
    <w:rsid w:val="002013B7"/>
    <w:rsid w:val="002013EA"/>
    <w:rsid w:val="0020161E"/>
    <w:rsid w:val="00202AED"/>
    <w:rsid w:val="00203038"/>
    <w:rsid w:val="0020537D"/>
    <w:rsid w:val="00205D01"/>
    <w:rsid w:val="00207458"/>
    <w:rsid w:val="0020745A"/>
    <w:rsid w:val="002076A5"/>
    <w:rsid w:val="00212219"/>
    <w:rsid w:val="00212735"/>
    <w:rsid w:val="00212BEA"/>
    <w:rsid w:val="00214C52"/>
    <w:rsid w:val="00215371"/>
    <w:rsid w:val="00215422"/>
    <w:rsid w:val="00216A0B"/>
    <w:rsid w:val="00216A78"/>
    <w:rsid w:val="00217B78"/>
    <w:rsid w:val="0022174A"/>
    <w:rsid w:val="00221DA8"/>
    <w:rsid w:val="0022219D"/>
    <w:rsid w:val="00222328"/>
    <w:rsid w:val="00222D6D"/>
    <w:rsid w:val="00223FCA"/>
    <w:rsid w:val="00224AC0"/>
    <w:rsid w:val="002254CE"/>
    <w:rsid w:val="0022578B"/>
    <w:rsid w:val="00225E19"/>
    <w:rsid w:val="00226A93"/>
    <w:rsid w:val="00231707"/>
    <w:rsid w:val="00232DA0"/>
    <w:rsid w:val="00233F55"/>
    <w:rsid w:val="00235587"/>
    <w:rsid w:val="0023580D"/>
    <w:rsid w:val="00237304"/>
    <w:rsid w:val="00237779"/>
    <w:rsid w:val="002377A6"/>
    <w:rsid w:val="0023781B"/>
    <w:rsid w:val="002410A2"/>
    <w:rsid w:val="0024195C"/>
    <w:rsid w:val="00241FBB"/>
    <w:rsid w:val="002429AC"/>
    <w:rsid w:val="002434A9"/>
    <w:rsid w:val="00245D47"/>
    <w:rsid w:val="002466AA"/>
    <w:rsid w:val="00247BF8"/>
    <w:rsid w:val="002502E6"/>
    <w:rsid w:val="00250AFE"/>
    <w:rsid w:val="00250C2C"/>
    <w:rsid w:val="00251B15"/>
    <w:rsid w:val="00252210"/>
    <w:rsid w:val="00252D91"/>
    <w:rsid w:val="002535F0"/>
    <w:rsid w:val="00253886"/>
    <w:rsid w:val="00254074"/>
    <w:rsid w:val="00255EB7"/>
    <w:rsid w:val="002563E0"/>
    <w:rsid w:val="002575F6"/>
    <w:rsid w:val="00257FAF"/>
    <w:rsid w:val="002623AD"/>
    <w:rsid w:val="00262A59"/>
    <w:rsid w:val="00262C20"/>
    <w:rsid w:val="002634F8"/>
    <w:rsid w:val="00263ABB"/>
    <w:rsid w:val="00264772"/>
    <w:rsid w:val="00264DED"/>
    <w:rsid w:val="002652EF"/>
    <w:rsid w:val="0026698D"/>
    <w:rsid w:val="0027090D"/>
    <w:rsid w:val="00271A1A"/>
    <w:rsid w:val="00271BDF"/>
    <w:rsid w:val="00272923"/>
    <w:rsid w:val="00273CAB"/>
    <w:rsid w:val="00273D68"/>
    <w:rsid w:val="002759D8"/>
    <w:rsid w:val="00275BA1"/>
    <w:rsid w:val="002772BA"/>
    <w:rsid w:val="0027744F"/>
    <w:rsid w:val="0027753E"/>
    <w:rsid w:val="002803D7"/>
    <w:rsid w:val="00280AC6"/>
    <w:rsid w:val="002817B3"/>
    <w:rsid w:val="00281B14"/>
    <w:rsid w:val="00282024"/>
    <w:rsid w:val="00282198"/>
    <w:rsid w:val="0028259F"/>
    <w:rsid w:val="002836FA"/>
    <w:rsid w:val="00283A07"/>
    <w:rsid w:val="00283A55"/>
    <w:rsid w:val="00283B17"/>
    <w:rsid w:val="00284ACF"/>
    <w:rsid w:val="0028512A"/>
    <w:rsid w:val="0028571F"/>
    <w:rsid w:val="00286553"/>
    <w:rsid w:val="00287A1B"/>
    <w:rsid w:val="00287D5F"/>
    <w:rsid w:val="00291290"/>
    <w:rsid w:val="002929EB"/>
    <w:rsid w:val="00295258"/>
    <w:rsid w:val="0029618D"/>
    <w:rsid w:val="00297273"/>
    <w:rsid w:val="0029727E"/>
    <w:rsid w:val="002976B6"/>
    <w:rsid w:val="002A07F4"/>
    <w:rsid w:val="002A11A4"/>
    <w:rsid w:val="002A21D5"/>
    <w:rsid w:val="002A2A26"/>
    <w:rsid w:val="002A3186"/>
    <w:rsid w:val="002A33ED"/>
    <w:rsid w:val="002A41C6"/>
    <w:rsid w:val="002A50B0"/>
    <w:rsid w:val="002A6A2B"/>
    <w:rsid w:val="002A6A40"/>
    <w:rsid w:val="002B0C63"/>
    <w:rsid w:val="002B0CE4"/>
    <w:rsid w:val="002B16CF"/>
    <w:rsid w:val="002B188C"/>
    <w:rsid w:val="002B1CC1"/>
    <w:rsid w:val="002B2044"/>
    <w:rsid w:val="002B366F"/>
    <w:rsid w:val="002B5411"/>
    <w:rsid w:val="002B5EC8"/>
    <w:rsid w:val="002B69A9"/>
    <w:rsid w:val="002B6FA0"/>
    <w:rsid w:val="002B742B"/>
    <w:rsid w:val="002B7B56"/>
    <w:rsid w:val="002C0977"/>
    <w:rsid w:val="002C2132"/>
    <w:rsid w:val="002C2E8A"/>
    <w:rsid w:val="002C2F2D"/>
    <w:rsid w:val="002C343F"/>
    <w:rsid w:val="002C3613"/>
    <w:rsid w:val="002C3D13"/>
    <w:rsid w:val="002C3EA6"/>
    <w:rsid w:val="002C44DC"/>
    <w:rsid w:val="002C4FBF"/>
    <w:rsid w:val="002C547E"/>
    <w:rsid w:val="002C5A63"/>
    <w:rsid w:val="002C5EC8"/>
    <w:rsid w:val="002C6118"/>
    <w:rsid w:val="002C6206"/>
    <w:rsid w:val="002C6B64"/>
    <w:rsid w:val="002C6E18"/>
    <w:rsid w:val="002D0A08"/>
    <w:rsid w:val="002D30FC"/>
    <w:rsid w:val="002D3ABA"/>
    <w:rsid w:val="002D5AF9"/>
    <w:rsid w:val="002D5B59"/>
    <w:rsid w:val="002D6609"/>
    <w:rsid w:val="002E0B03"/>
    <w:rsid w:val="002E13E4"/>
    <w:rsid w:val="002E1F5C"/>
    <w:rsid w:val="002E3D29"/>
    <w:rsid w:val="002E3D2B"/>
    <w:rsid w:val="002E4E59"/>
    <w:rsid w:val="002E5E76"/>
    <w:rsid w:val="002E63B9"/>
    <w:rsid w:val="002E779C"/>
    <w:rsid w:val="002E79C6"/>
    <w:rsid w:val="002E7C0D"/>
    <w:rsid w:val="002F4B3F"/>
    <w:rsid w:val="002F5C73"/>
    <w:rsid w:val="002F5DFD"/>
    <w:rsid w:val="002F5FF1"/>
    <w:rsid w:val="002F68E0"/>
    <w:rsid w:val="002F6F64"/>
    <w:rsid w:val="002F78AB"/>
    <w:rsid w:val="00300235"/>
    <w:rsid w:val="003018EF"/>
    <w:rsid w:val="003020CE"/>
    <w:rsid w:val="003029E4"/>
    <w:rsid w:val="00302F36"/>
    <w:rsid w:val="00303F95"/>
    <w:rsid w:val="00305A05"/>
    <w:rsid w:val="00306505"/>
    <w:rsid w:val="0030672B"/>
    <w:rsid w:val="00310109"/>
    <w:rsid w:val="0031071A"/>
    <w:rsid w:val="00311AC3"/>
    <w:rsid w:val="00312D05"/>
    <w:rsid w:val="0031355E"/>
    <w:rsid w:val="003138D4"/>
    <w:rsid w:val="0031460F"/>
    <w:rsid w:val="003147D6"/>
    <w:rsid w:val="0031487F"/>
    <w:rsid w:val="003150EE"/>
    <w:rsid w:val="003155AE"/>
    <w:rsid w:val="00315BD9"/>
    <w:rsid w:val="003165A5"/>
    <w:rsid w:val="00317592"/>
    <w:rsid w:val="003177D6"/>
    <w:rsid w:val="00317844"/>
    <w:rsid w:val="0032009B"/>
    <w:rsid w:val="00320ED3"/>
    <w:rsid w:val="0032109F"/>
    <w:rsid w:val="003222FB"/>
    <w:rsid w:val="003225A8"/>
    <w:rsid w:val="00322C19"/>
    <w:rsid w:val="00322EF3"/>
    <w:rsid w:val="003232A0"/>
    <w:rsid w:val="00323345"/>
    <w:rsid w:val="00323E58"/>
    <w:rsid w:val="003264D4"/>
    <w:rsid w:val="003303EF"/>
    <w:rsid w:val="00330659"/>
    <w:rsid w:val="003322E8"/>
    <w:rsid w:val="00332444"/>
    <w:rsid w:val="00333641"/>
    <w:rsid w:val="00333D54"/>
    <w:rsid w:val="00335FE3"/>
    <w:rsid w:val="00337E52"/>
    <w:rsid w:val="003406E6"/>
    <w:rsid w:val="00341208"/>
    <w:rsid w:val="003412B4"/>
    <w:rsid w:val="003416B9"/>
    <w:rsid w:val="00342062"/>
    <w:rsid w:val="00343F20"/>
    <w:rsid w:val="00344659"/>
    <w:rsid w:val="0034471F"/>
    <w:rsid w:val="0034519E"/>
    <w:rsid w:val="003459F4"/>
    <w:rsid w:val="00346310"/>
    <w:rsid w:val="003463A9"/>
    <w:rsid w:val="00346519"/>
    <w:rsid w:val="00346A3D"/>
    <w:rsid w:val="00347C7A"/>
    <w:rsid w:val="00347D6E"/>
    <w:rsid w:val="00350F92"/>
    <w:rsid w:val="00352BD8"/>
    <w:rsid w:val="0035304B"/>
    <w:rsid w:val="00353D47"/>
    <w:rsid w:val="00353F90"/>
    <w:rsid w:val="003542B0"/>
    <w:rsid w:val="003551F0"/>
    <w:rsid w:val="00355751"/>
    <w:rsid w:val="00355973"/>
    <w:rsid w:val="0035688C"/>
    <w:rsid w:val="00357884"/>
    <w:rsid w:val="00357D6B"/>
    <w:rsid w:val="00360006"/>
    <w:rsid w:val="00361261"/>
    <w:rsid w:val="003617A0"/>
    <w:rsid w:val="00364022"/>
    <w:rsid w:val="003649C1"/>
    <w:rsid w:val="00365287"/>
    <w:rsid w:val="003654E5"/>
    <w:rsid w:val="003658DF"/>
    <w:rsid w:val="00366724"/>
    <w:rsid w:val="00370A60"/>
    <w:rsid w:val="0037163E"/>
    <w:rsid w:val="00372CFD"/>
    <w:rsid w:val="003731DA"/>
    <w:rsid w:val="003739BA"/>
    <w:rsid w:val="00373A1B"/>
    <w:rsid w:val="0037541C"/>
    <w:rsid w:val="00375B94"/>
    <w:rsid w:val="00375DBC"/>
    <w:rsid w:val="00375FE5"/>
    <w:rsid w:val="00376B32"/>
    <w:rsid w:val="0037720A"/>
    <w:rsid w:val="0037752B"/>
    <w:rsid w:val="00377A08"/>
    <w:rsid w:val="00377FD4"/>
    <w:rsid w:val="00377FE5"/>
    <w:rsid w:val="00381F03"/>
    <w:rsid w:val="00381FE2"/>
    <w:rsid w:val="00383C8E"/>
    <w:rsid w:val="00383CFE"/>
    <w:rsid w:val="00384BAB"/>
    <w:rsid w:val="00384E07"/>
    <w:rsid w:val="00384E26"/>
    <w:rsid w:val="00385016"/>
    <w:rsid w:val="00390708"/>
    <w:rsid w:val="00390996"/>
    <w:rsid w:val="00392FB2"/>
    <w:rsid w:val="003934FD"/>
    <w:rsid w:val="003940F5"/>
    <w:rsid w:val="003941E2"/>
    <w:rsid w:val="00394770"/>
    <w:rsid w:val="003947D5"/>
    <w:rsid w:val="00394DE4"/>
    <w:rsid w:val="00397030"/>
    <w:rsid w:val="0039710F"/>
    <w:rsid w:val="003973E8"/>
    <w:rsid w:val="003A25E4"/>
    <w:rsid w:val="003A3150"/>
    <w:rsid w:val="003A4CCA"/>
    <w:rsid w:val="003A5980"/>
    <w:rsid w:val="003A6716"/>
    <w:rsid w:val="003A6E75"/>
    <w:rsid w:val="003A719D"/>
    <w:rsid w:val="003B1548"/>
    <w:rsid w:val="003B174D"/>
    <w:rsid w:val="003B2A83"/>
    <w:rsid w:val="003B2C34"/>
    <w:rsid w:val="003B3D48"/>
    <w:rsid w:val="003B44AC"/>
    <w:rsid w:val="003B5508"/>
    <w:rsid w:val="003B6A57"/>
    <w:rsid w:val="003B774D"/>
    <w:rsid w:val="003C14AD"/>
    <w:rsid w:val="003C18D8"/>
    <w:rsid w:val="003C1DB4"/>
    <w:rsid w:val="003C3372"/>
    <w:rsid w:val="003C3DF7"/>
    <w:rsid w:val="003C3FEE"/>
    <w:rsid w:val="003C6138"/>
    <w:rsid w:val="003C6301"/>
    <w:rsid w:val="003C6565"/>
    <w:rsid w:val="003C6A47"/>
    <w:rsid w:val="003C6B2C"/>
    <w:rsid w:val="003C6ED8"/>
    <w:rsid w:val="003D1568"/>
    <w:rsid w:val="003D15C7"/>
    <w:rsid w:val="003D1C5A"/>
    <w:rsid w:val="003D3C33"/>
    <w:rsid w:val="003D3E89"/>
    <w:rsid w:val="003D448B"/>
    <w:rsid w:val="003D4A7D"/>
    <w:rsid w:val="003D4BB7"/>
    <w:rsid w:val="003D5E5D"/>
    <w:rsid w:val="003D6DBA"/>
    <w:rsid w:val="003D6E15"/>
    <w:rsid w:val="003D7357"/>
    <w:rsid w:val="003D78F3"/>
    <w:rsid w:val="003D7AFA"/>
    <w:rsid w:val="003E1383"/>
    <w:rsid w:val="003E211A"/>
    <w:rsid w:val="003E3BFC"/>
    <w:rsid w:val="003E3F4D"/>
    <w:rsid w:val="003E53CA"/>
    <w:rsid w:val="003E6A96"/>
    <w:rsid w:val="003E6BC0"/>
    <w:rsid w:val="003E6BDE"/>
    <w:rsid w:val="003E6E74"/>
    <w:rsid w:val="003E7513"/>
    <w:rsid w:val="003E7F3A"/>
    <w:rsid w:val="003E7FB6"/>
    <w:rsid w:val="003F0143"/>
    <w:rsid w:val="003F0E1F"/>
    <w:rsid w:val="003F1933"/>
    <w:rsid w:val="003F214D"/>
    <w:rsid w:val="003F27BD"/>
    <w:rsid w:val="003F29E4"/>
    <w:rsid w:val="003F2CC7"/>
    <w:rsid w:val="003F33B4"/>
    <w:rsid w:val="003F3733"/>
    <w:rsid w:val="003F43FC"/>
    <w:rsid w:val="003F5186"/>
    <w:rsid w:val="003F6045"/>
    <w:rsid w:val="003F63DE"/>
    <w:rsid w:val="003F64A4"/>
    <w:rsid w:val="003F7979"/>
    <w:rsid w:val="004006B3"/>
    <w:rsid w:val="00401094"/>
    <w:rsid w:val="004011A5"/>
    <w:rsid w:val="00401D1A"/>
    <w:rsid w:val="004037CA"/>
    <w:rsid w:val="00403856"/>
    <w:rsid w:val="00403F69"/>
    <w:rsid w:val="00405F85"/>
    <w:rsid w:val="00407238"/>
    <w:rsid w:val="004117E6"/>
    <w:rsid w:val="00411C71"/>
    <w:rsid w:val="00411D4F"/>
    <w:rsid w:val="004123EB"/>
    <w:rsid w:val="00412F79"/>
    <w:rsid w:val="0041323E"/>
    <w:rsid w:val="00413B24"/>
    <w:rsid w:val="00413BC3"/>
    <w:rsid w:val="00413EC8"/>
    <w:rsid w:val="00413F26"/>
    <w:rsid w:val="00414B7E"/>
    <w:rsid w:val="00415060"/>
    <w:rsid w:val="00415511"/>
    <w:rsid w:val="0041572A"/>
    <w:rsid w:val="00416663"/>
    <w:rsid w:val="004167DD"/>
    <w:rsid w:val="004169C7"/>
    <w:rsid w:val="00416DAA"/>
    <w:rsid w:val="00417FCC"/>
    <w:rsid w:val="00421337"/>
    <w:rsid w:val="00421407"/>
    <w:rsid w:val="00421628"/>
    <w:rsid w:val="00421D6A"/>
    <w:rsid w:val="00425369"/>
    <w:rsid w:val="00425DC4"/>
    <w:rsid w:val="00425ECC"/>
    <w:rsid w:val="00426CB7"/>
    <w:rsid w:val="0042752C"/>
    <w:rsid w:val="00427534"/>
    <w:rsid w:val="0042782C"/>
    <w:rsid w:val="00427CAC"/>
    <w:rsid w:val="00430AFD"/>
    <w:rsid w:val="004310A7"/>
    <w:rsid w:val="0043116D"/>
    <w:rsid w:val="00431796"/>
    <w:rsid w:val="00431810"/>
    <w:rsid w:val="004319A6"/>
    <w:rsid w:val="00432657"/>
    <w:rsid w:val="00432CA1"/>
    <w:rsid w:val="004338D6"/>
    <w:rsid w:val="00434679"/>
    <w:rsid w:val="00435A5F"/>
    <w:rsid w:val="00435FAF"/>
    <w:rsid w:val="0043777F"/>
    <w:rsid w:val="00437DB8"/>
    <w:rsid w:val="004400D7"/>
    <w:rsid w:val="00440ABA"/>
    <w:rsid w:val="00440D45"/>
    <w:rsid w:val="00440E45"/>
    <w:rsid w:val="00441564"/>
    <w:rsid w:val="0044280A"/>
    <w:rsid w:val="00443DD8"/>
    <w:rsid w:val="00443F21"/>
    <w:rsid w:val="004451F9"/>
    <w:rsid w:val="00445372"/>
    <w:rsid w:val="00445424"/>
    <w:rsid w:val="00445C40"/>
    <w:rsid w:val="00446030"/>
    <w:rsid w:val="0044689F"/>
    <w:rsid w:val="00446B58"/>
    <w:rsid w:val="004477F1"/>
    <w:rsid w:val="004527A0"/>
    <w:rsid w:val="00452C8C"/>
    <w:rsid w:val="0045396F"/>
    <w:rsid w:val="0045450E"/>
    <w:rsid w:val="00455701"/>
    <w:rsid w:val="004559C1"/>
    <w:rsid w:val="00457CC3"/>
    <w:rsid w:val="004602E2"/>
    <w:rsid w:val="004609CB"/>
    <w:rsid w:val="00461B19"/>
    <w:rsid w:val="004620C8"/>
    <w:rsid w:val="0046360E"/>
    <w:rsid w:val="0046393C"/>
    <w:rsid w:val="00463BD2"/>
    <w:rsid w:val="00463EB0"/>
    <w:rsid w:val="00464815"/>
    <w:rsid w:val="00464F83"/>
    <w:rsid w:val="00465DB6"/>
    <w:rsid w:val="00466A37"/>
    <w:rsid w:val="0046790A"/>
    <w:rsid w:val="00470857"/>
    <w:rsid w:val="0047162F"/>
    <w:rsid w:val="004716F7"/>
    <w:rsid w:val="00471AC4"/>
    <w:rsid w:val="00471FAE"/>
    <w:rsid w:val="004722CD"/>
    <w:rsid w:val="0047386A"/>
    <w:rsid w:val="00473D3A"/>
    <w:rsid w:val="00474017"/>
    <w:rsid w:val="004743AB"/>
    <w:rsid w:val="0047505D"/>
    <w:rsid w:val="00475790"/>
    <w:rsid w:val="00476C75"/>
    <w:rsid w:val="00480022"/>
    <w:rsid w:val="00480C86"/>
    <w:rsid w:val="0048122E"/>
    <w:rsid w:val="0048260D"/>
    <w:rsid w:val="00482C4F"/>
    <w:rsid w:val="0048333E"/>
    <w:rsid w:val="00483D0C"/>
    <w:rsid w:val="0048658A"/>
    <w:rsid w:val="00486FD2"/>
    <w:rsid w:val="00487A97"/>
    <w:rsid w:val="00490AFD"/>
    <w:rsid w:val="00492629"/>
    <w:rsid w:val="004931DD"/>
    <w:rsid w:val="00493275"/>
    <w:rsid w:val="0049430D"/>
    <w:rsid w:val="00494CA6"/>
    <w:rsid w:val="00494FEA"/>
    <w:rsid w:val="00496B5B"/>
    <w:rsid w:val="00497550"/>
    <w:rsid w:val="004978F6"/>
    <w:rsid w:val="004979AF"/>
    <w:rsid w:val="004A12BF"/>
    <w:rsid w:val="004A1F5F"/>
    <w:rsid w:val="004A3981"/>
    <w:rsid w:val="004A3CAD"/>
    <w:rsid w:val="004A3D62"/>
    <w:rsid w:val="004A3F01"/>
    <w:rsid w:val="004A674C"/>
    <w:rsid w:val="004A6EAC"/>
    <w:rsid w:val="004A7238"/>
    <w:rsid w:val="004B0FCA"/>
    <w:rsid w:val="004B2904"/>
    <w:rsid w:val="004B6322"/>
    <w:rsid w:val="004B637A"/>
    <w:rsid w:val="004B6EEF"/>
    <w:rsid w:val="004C05B9"/>
    <w:rsid w:val="004C15EC"/>
    <w:rsid w:val="004C185E"/>
    <w:rsid w:val="004C1B57"/>
    <w:rsid w:val="004C44A5"/>
    <w:rsid w:val="004C63F3"/>
    <w:rsid w:val="004C6BA6"/>
    <w:rsid w:val="004C7985"/>
    <w:rsid w:val="004C7AB3"/>
    <w:rsid w:val="004D0895"/>
    <w:rsid w:val="004D2BB0"/>
    <w:rsid w:val="004D39A1"/>
    <w:rsid w:val="004D3C93"/>
    <w:rsid w:val="004D3C9D"/>
    <w:rsid w:val="004D3D50"/>
    <w:rsid w:val="004D4F23"/>
    <w:rsid w:val="004D5AA8"/>
    <w:rsid w:val="004D6D64"/>
    <w:rsid w:val="004D797F"/>
    <w:rsid w:val="004E06A3"/>
    <w:rsid w:val="004E2644"/>
    <w:rsid w:val="004E2F87"/>
    <w:rsid w:val="004E37D3"/>
    <w:rsid w:val="004E52F2"/>
    <w:rsid w:val="004E757F"/>
    <w:rsid w:val="004E78AE"/>
    <w:rsid w:val="004E7CC6"/>
    <w:rsid w:val="004F016B"/>
    <w:rsid w:val="004F02EA"/>
    <w:rsid w:val="004F07A9"/>
    <w:rsid w:val="004F323E"/>
    <w:rsid w:val="004F387A"/>
    <w:rsid w:val="004F393E"/>
    <w:rsid w:val="004F3C8C"/>
    <w:rsid w:val="004F451B"/>
    <w:rsid w:val="004F4A58"/>
    <w:rsid w:val="004F4B21"/>
    <w:rsid w:val="004F4B39"/>
    <w:rsid w:val="004F500D"/>
    <w:rsid w:val="004F61A5"/>
    <w:rsid w:val="004F6C77"/>
    <w:rsid w:val="004F77DE"/>
    <w:rsid w:val="0050021C"/>
    <w:rsid w:val="00500313"/>
    <w:rsid w:val="00501DBB"/>
    <w:rsid w:val="0050228C"/>
    <w:rsid w:val="00502CE0"/>
    <w:rsid w:val="00503785"/>
    <w:rsid w:val="00504136"/>
    <w:rsid w:val="005057FA"/>
    <w:rsid w:val="00505B5D"/>
    <w:rsid w:val="00505D59"/>
    <w:rsid w:val="00507516"/>
    <w:rsid w:val="00507BBE"/>
    <w:rsid w:val="00510330"/>
    <w:rsid w:val="0051065D"/>
    <w:rsid w:val="0051355C"/>
    <w:rsid w:val="00513650"/>
    <w:rsid w:val="00514AC7"/>
    <w:rsid w:val="00514BA7"/>
    <w:rsid w:val="00514E3E"/>
    <w:rsid w:val="00514E78"/>
    <w:rsid w:val="005153D2"/>
    <w:rsid w:val="00516447"/>
    <w:rsid w:val="005168B0"/>
    <w:rsid w:val="005205A6"/>
    <w:rsid w:val="00520A2E"/>
    <w:rsid w:val="00520D22"/>
    <w:rsid w:val="005214D9"/>
    <w:rsid w:val="00521B2F"/>
    <w:rsid w:val="00521C3A"/>
    <w:rsid w:val="00522A7A"/>
    <w:rsid w:val="00522FE2"/>
    <w:rsid w:val="00524E16"/>
    <w:rsid w:val="005253FA"/>
    <w:rsid w:val="00526DE2"/>
    <w:rsid w:val="005279D2"/>
    <w:rsid w:val="00527CA4"/>
    <w:rsid w:val="005301B6"/>
    <w:rsid w:val="00530AAA"/>
    <w:rsid w:val="005317AB"/>
    <w:rsid w:val="005319BE"/>
    <w:rsid w:val="00531C9D"/>
    <w:rsid w:val="00532D46"/>
    <w:rsid w:val="005336D9"/>
    <w:rsid w:val="0053375B"/>
    <w:rsid w:val="005343C7"/>
    <w:rsid w:val="0053531D"/>
    <w:rsid w:val="00535461"/>
    <w:rsid w:val="00535EC8"/>
    <w:rsid w:val="005371E8"/>
    <w:rsid w:val="005373A9"/>
    <w:rsid w:val="00537B07"/>
    <w:rsid w:val="005408AF"/>
    <w:rsid w:val="00540A5F"/>
    <w:rsid w:val="005421C7"/>
    <w:rsid w:val="00542416"/>
    <w:rsid w:val="00542711"/>
    <w:rsid w:val="005449B5"/>
    <w:rsid w:val="005455C1"/>
    <w:rsid w:val="00546B12"/>
    <w:rsid w:val="00547F10"/>
    <w:rsid w:val="00550A3D"/>
    <w:rsid w:val="00550BE0"/>
    <w:rsid w:val="00551309"/>
    <w:rsid w:val="00551939"/>
    <w:rsid w:val="00551A39"/>
    <w:rsid w:val="00551F6D"/>
    <w:rsid w:val="0055293D"/>
    <w:rsid w:val="0055360D"/>
    <w:rsid w:val="00554C07"/>
    <w:rsid w:val="00555922"/>
    <w:rsid w:val="005559DA"/>
    <w:rsid w:val="00555DFF"/>
    <w:rsid w:val="00556C74"/>
    <w:rsid w:val="00556DC2"/>
    <w:rsid w:val="005578A2"/>
    <w:rsid w:val="0056021D"/>
    <w:rsid w:val="005614E5"/>
    <w:rsid w:val="00561849"/>
    <w:rsid w:val="00562009"/>
    <w:rsid w:val="0056237F"/>
    <w:rsid w:val="005623BD"/>
    <w:rsid w:val="00562BD3"/>
    <w:rsid w:val="0056308B"/>
    <w:rsid w:val="005637F8"/>
    <w:rsid w:val="00564B73"/>
    <w:rsid w:val="00565CB0"/>
    <w:rsid w:val="005661BB"/>
    <w:rsid w:val="00566C3D"/>
    <w:rsid w:val="00567E87"/>
    <w:rsid w:val="00570DE2"/>
    <w:rsid w:val="00571C49"/>
    <w:rsid w:val="0057238B"/>
    <w:rsid w:val="00572A82"/>
    <w:rsid w:val="00572FAE"/>
    <w:rsid w:val="00573794"/>
    <w:rsid w:val="00574BAB"/>
    <w:rsid w:val="00574D0B"/>
    <w:rsid w:val="00574FC6"/>
    <w:rsid w:val="00576C14"/>
    <w:rsid w:val="00576C4C"/>
    <w:rsid w:val="00576F3F"/>
    <w:rsid w:val="00577B40"/>
    <w:rsid w:val="00577C1C"/>
    <w:rsid w:val="005813E2"/>
    <w:rsid w:val="005815D2"/>
    <w:rsid w:val="00581A8F"/>
    <w:rsid w:val="005822AA"/>
    <w:rsid w:val="00582BC1"/>
    <w:rsid w:val="005833B7"/>
    <w:rsid w:val="00583F56"/>
    <w:rsid w:val="00584645"/>
    <w:rsid w:val="00584D16"/>
    <w:rsid w:val="00584DB3"/>
    <w:rsid w:val="0058648D"/>
    <w:rsid w:val="00586D5A"/>
    <w:rsid w:val="00586F97"/>
    <w:rsid w:val="00587313"/>
    <w:rsid w:val="00587A21"/>
    <w:rsid w:val="00587A2B"/>
    <w:rsid w:val="00590701"/>
    <w:rsid w:val="00590F5C"/>
    <w:rsid w:val="005910E7"/>
    <w:rsid w:val="005910E8"/>
    <w:rsid w:val="00591825"/>
    <w:rsid w:val="00591B63"/>
    <w:rsid w:val="00592797"/>
    <w:rsid w:val="00593947"/>
    <w:rsid w:val="00593E6B"/>
    <w:rsid w:val="00593F86"/>
    <w:rsid w:val="00594411"/>
    <w:rsid w:val="0059448F"/>
    <w:rsid w:val="00595276"/>
    <w:rsid w:val="0059641E"/>
    <w:rsid w:val="005968FC"/>
    <w:rsid w:val="00597F54"/>
    <w:rsid w:val="005A1A56"/>
    <w:rsid w:val="005A1E47"/>
    <w:rsid w:val="005A4ACE"/>
    <w:rsid w:val="005A5EDF"/>
    <w:rsid w:val="005A61A8"/>
    <w:rsid w:val="005A64BF"/>
    <w:rsid w:val="005A71C8"/>
    <w:rsid w:val="005A795B"/>
    <w:rsid w:val="005A7AC5"/>
    <w:rsid w:val="005B027D"/>
    <w:rsid w:val="005B0786"/>
    <w:rsid w:val="005B2E23"/>
    <w:rsid w:val="005B3215"/>
    <w:rsid w:val="005B350A"/>
    <w:rsid w:val="005B53E5"/>
    <w:rsid w:val="005B5B71"/>
    <w:rsid w:val="005B66BB"/>
    <w:rsid w:val="005B66CD"/>
    <w:rsid w:val="005C109E"/>
    <w:rsid w:val="005C18DC"/>
    <w:rsid w:val="005C27B4"/>
    <w:rsid w:val="005C29A3"/>
    <w:rsid w:val="005C371F"/>
    <w:rsid w:val="005C49C9"/>
    <w:rsid w:val="005C51B7"/>
    <w:rsid w:val="005C5896"/>
    <w:rsid w:val="005C5980"/>
    <w:rsid w:val="005C5EB1"/>
    <w:rsid w:val="005C6270"/>
    <w:rsid w:val="005D0408"/>
    <w:rsid w:val="005D056A"/>
    <w:rsid w:val="005D0D03"/>
    <w:rsid w:val="005D14E8"/>
    <w:rsid w:val="005D1935"/>
    <w:rsid w:val="005D20BA"/>
    <w:rsid w:val="005D287A"/>
    <w:rsid w:val="005D2A72"/>
    <w:rsid w:val="005D3CB0"/>
    <w:rsid w:val="005D4605"/>
    <w:rsid w:val="005D5217"/>
    <w:rsid w:val="005D5B84"/>
    <w:rsid w:val="005D625C"/>
    <w:rsid w:val="005D754F"/>
    <w:rsid w:val="005D771C"/>
    <w:rsid w:val="005D79D5"/>
    <w:rsid w:val="005E004D"/>
    <w:rsid w:val="005E0149"/>
    <w:rsid w:val="005E1D17"/>
    <w:rsid w:val="005E2062"/>
    <w:rsid w:val="005E393D"/>
    <w:rsid w:val="005E4893"/>
    <w:rsid w:val="005E49EA"/>
    <w:rsid w:val="005E7AE8"/>
    <w:rsid w:val="005E7D72"/>
    <w:rsid w:val="005F0239"/>
    <w:rsid w:val="005F03EE"/>
    <w:rsid w:val="005F21A6"/>
    <w:rsid w:val="005F2887"/>
    <w:rsid w:val="005F2D01"/>
    <w:rsid w:val="005F3E77"/>
    <w:rsid w:val="005F4D0B"/>
    <w:rsid w:val="005F5175"/>
    <w:rsid w:val="005F61EC"/>
    <w:rsid w:val="005F6600"/>
    <w:rsid w:val="00600F14"/>
    <w:rsid w:val="00600FC5"/>
    <w:rsid w:val="006016DB"/>
    <w:rsid w:val="00601D97"/>
    <w:rsid w:val="0060225F"/>
    <w:rsid w:val="00602AA5"/>
    <w:rsid w:val="00602D36"/>
    <w:rsid w:val="0060397B"/>
    <w:rsid w:val="00603A73"/>
    <w:rsid w:val="006040EE"/>
    <w:rsid w:val="00605355"/>
    <w:rsid w:val="006061EA"/>
    <w:rsid w:val="00606A2B"/>
    <w:rsid w:val="006107DA"/>
    <w:rsid w:val="00610C11"/>
    <w:rsid w:val="00611252"/>
    <w:rsid w:val="00612852"/>
    <w:rsid w:val="00612916"/>
    <w:rsid w:val="00612DB1"/>
    <w:rsid w:val="006142D8"/>
    <w:rsid w:val="006149C9"/>
    <w:rsid w:val="00614DF4"/>
    <w:rsid w:val="00614ECF"/>
    <w:rsid w:val="00615159"/>
    <w:rsid w:val="00616088"/>
    <w:rsid w:val="006160A7"/>
    <w:rsid w:val="00616210"/>
    <w:rsid w:val="006167F9"/>
    <w:rsid w:val="0061759F"/>
    <w:rsid w:val="00621AFE"/>
    <w:rsid w:val="00621DDA"/>
    <w:rsid w:val="00623953"/>
    <w:rsid w:val="00624B89"/>
    <w:rsid w:val="006256B7"/>
    <w:rsid w:val="00626C37"/>
    <w:rsid w:val="006270B5"/>
    <w:rsid w:val="00631BEA"/>
    <w:rsid w:val="00631D97"/>
    <w:rsid w:val="00632B39"/>
    <w:rsid w:val="00633B50"/>
    <w:rsid w:val="006340F6"/>
    <w:rsid w:val="00634727"/>
    <w:rsid w:val="006348E3"/>
    <w:rsid w:val="006349B4"/>
    <w:rsid w:val="00637101"/>
    <w:rsid w:val="006402CF"/>
    <w:rsid w:val="0064145F"/>
    <w:rsid w:val="00641BA5"/>
    <w:rsid w:val="006448C1"/>
    <w:rsid w:val="00644CCE"/>
    <w:rsid w:val="00645091"/>
    <w:rsid w:val="006455D8"/>
    <w:rsid w:val="00645FD6"/>
    <w:rsid w:val="00646D3A"/>
    <w:rsid w:val="006474FF"/>
    <w:rsid w:val="00647EC4"/>
    <w:rsid w:val="006516F3"/>
    <w:rsid w:val="0065227C"/>
    <w:rsid w:val="00652408"/>
    <w:rsid w:val="00653259"/>
    <w:rsid w:val="006537C9"/>
    <w:rsid w:val="00653A3E"/>
    <w:rsid w:val="0065425C"/>
    <w:rsid w:val="00656843"/>
    <w:rsid w:val="00656980"/>
    <w:rsid w:val="00657824"/>
    <w:rsid w:val="00657ABE"/>
    <w:rsid w:val="00660047"/>
    <w:rsid w:val="00662021"/>
    <w:rsid w:val="00662248"/>
    <w:rsid w:val="00663395"/>
    <w:rsid w:val="006643C2"/>
    <w:rsid w:val="00664DFE"/>
    <w:rsid w:val="00665AFC"/>
    <w:rsid w:val="006664EA"/>
    <w:rsid w:val="0066650D"/>
    <w:rsid w:val="00666778"/>
    <w:rsid w:val="006669C3"/>
    <w:rsid w:val="006669FA"/>
    <w:rsid w:val="006674FB"/>
    <w:rsid w:val="00670819"/>
    <w:rsid w:val="00672C02"/>
    <w:rsid w:val="00673271"/>
    <w:rsid w:val="006733B1"/>
    <w:rsid w:val="00673D12"/>
    <w:rsid w:val="00676968"/>
    <w:rsid w:val="00676CDE"/>
    <w:rsid w:val="00677278"/>
    <w:rsid w:val="006774F9"/>
    <w:rsid w:val="006775DD"/>
    <w:rsid w:val="00677E98"/>
    <w:rsid w:val="0068164E"/>
    <w:rsid w:val="00682923"/>
    <w:rsid w:val="00684E13"/>
    <w:rsid w:val="00685872"/>
    <w:rsid w:val="00686151"/>
    <w:rsid w:val="00686D9B"/>
    <w:rsid w:val="00687511"/>
    <w:rsid w:val="00687680"/>
    <w:rsid w:val="00690661"/>
    <w:rsid w:val="00692BE5"/>
    <w:rsid w:val="00692F6C"/>
    <w:rsid w:val="0069308F"/>
    <w:rsid w:val="00693AD2"/>
    <w:rsid w:val="00694745"/>
    <w:rsid w:val="00694914"/>
    <w:rsid w:val="00696482"/>
    <w:rsid w:val="00696491"/>
    <w:rsid w:val="00696BFC"/>
    <w:rsid w:val="006970F7"/>
    <w:rsid w:val="00697832"/>
    <w:rsid w:val="00697A22"/>
    <w:rsid w:val="006A05A6"/>
    <w:rsid w:val="006A14F7"/>
    <w:rsid w:val="006A1DC8"/>
    <w:rsid w:val="006A28CD"/>
    <w:rsid w:val="006A3170"/>
    <w:rsid w:val="006A3F7C"/>
    <w:rsid w:val="006A411D"/>
    <w:rsid w:val="006A47A3"/>
    <w:rsid w:val="006A5462"/>
    <w:rsid w:val="006A55EB"/>
    <w:rsid w:val="006A683C"/>
    <w:rsid w:val="006A7C3D"/>
    <w:rsid w:val="006B0AA1"/>
    <w:rsid w:val="006B19E4"/>
    <w:rsid w:val="006B2304"/>
    <w:rsid w:val="006B2EC3"/>
    <w:rsid w:val="006B3598"/>
    <w:rsid w:val="006B35A7"/>
    <w:rsid w:val="006B3A92"/>
    <w:rsid w:val="006B459A"/>
    <w:rsid w:val="006B482A"/>
    <w:rsid w:val="006B5A63"/>
    <w:rsid w:val="006B64FC"/>
    <w:rsid w:val="006B6E22"/>
    <w:rsid w:val="006B708A"/>
    <w:rsid w:val="006C0262"/>
    <w:rsid w:val="006C0983"/>
    <w:rsid w:val="006C0E8F"/>
    <w:rsid w:val="006C3F7A"/>
    <w:rsid w:val="006C469F"/>
    <w:rsid w:val="006C604F"/>
    <w:rsid w:val="006C731A"/>
    <w:rsid w:val="006C7A9A"/>
    <w:rsid w:val="006C7DE3"/>
    <w:rsid w:val="006D13FF"/>
    <w:rsid w:val="006D2E5A"/>
    <w:rsid w:val="006D32F4"/>
    <w:rsid w:val="006D347C"/>
    <w:rsid w:val="006D3C55"/>
    <w:rsid w:val="006D3CF6"/>
    <w:rsid w:val="006D3EE1"/>
    <w:rsid w:val="006D4433"/>
    <w:rsid w:val="006D5216"/>
    <w:rsid w:val="006D5876"/>
    <w:rsid w:val="006D58E8"/>
    <w:rsid w:val="006D6A4E"/>
    <w:rsid w:val="006D721E"/>
    <w:rsid w:val="006D7330"/>
    <w:rsid w:val="006D7D40"/>
    <w:rsid w:val="006E0173"/>
    <w:rsid w:val="006E2835"/>
    <w:rsid w:val="006E3102"/>
    <w:rsid w:val="006E40E7"/>
    <w:rsid w:val="006E448D"/>
    <w:rsid w:val="006E4B84"/>
    <w:rsid w:val="006E4F9E"/>
    <w:rsid w:val="006E54B3"/>
    <w:rsid w:val="006E5860"/>
    <w:rsid w:val="006E5BDA"/>
    <w:rsid w:val="006E5D48"/>
    <w:rsid w:val="006E6012"/>
    <w:rsid w:val="006E6066"/>
    <w:rsid w:val="006E6507"/>
    <w:rsid w:val="006E6F9C"/>
    <w:rsid w:val="006E72D6"/>
    <w:rsid w:val="006F0302"/>
    <w:rsid w:val="006F0D44"/>
    <w:rsid w:val="006F13F6"/>
    <w:rsid w:val="006F1496"/>
    <w:rsid w:val="006F1736"/>
    <w:rsid w:val="006F1E72"/>
    <w:rsid w:val="006F20A7"/>
    <w:rsid w:val="006F210B"/>
    <w:rsid w:val="006F228A"/>
    <w:rsid w:val="006F25B6"/>
    <w:rsid w:val="006F278D"/>
    <w:rsid w:val="006F2811"/>
    <w:rsid w:val="006F281E"/>
    <w:rsid w:val="006F2BD6"/>
    <w:rsid w:val="006F2CCA"/>
    <w:rsid w:val="006F38E1"/>
    <w:rsid w:val="006F458D"/>
    <w:rsid w:val="006F475C"/>
    <w:rsid w:val="006F663E"/>
    <w:rsid w:val="006F67DE"/>
    <w:rsid w:val="006F6B26"/>
    <w:rsid w:val="006F6DF5"/>
    <w:rsid w:val="006F6F50"/>
    <w:rsid w:val="007005F4"/>
    <w:rsid w:val="0070070B"/>
    <w:rsid w:val="0070095D"/>
    <w:rsid w:val="007040F2"/>
    <w:rsid w:val="007047CB"/>
    <w:rsid w:val="00704C8D"/>
    <w:rsid w:val="007057FD"/>
    <w:rsid w:val="007061F3"/>
    <w:rsid w:val="00707759"/>
    <w:rsid w:val="007103E5"/>
    <w:rsid w:val="00711CD4"/>
    <w:rsid w:val="007130EC"/>
    <w:rsid w:val="00714990"/>
    <w:rsid w:val="00715745"/>
    <w:rsid w:val="00715A05"/>
    <w:rsid w:val="007163CF"/>
    <w:rsid w:val="00716BF6"/>
    <w:rsid w:val="00716E67"/>
    <w:rsid w:val="00717261"/>
    <w:rsid w:val="00717637"/>
    <w:rsid w:val="007177BF"/>
    <w:rsid w:val="00717BAA"/>
    <w:rsid w:val="00722D52"/>
    <w:rsid w:val="00724A37"/>
    <w:rsid w:val="00724F5F"/>
    <w:rsid w:val="00725FB0"/>
    <w:rsid w:val="007262CA"/>
    <w:rsid w:val="007264FF"/>
    <w:rsid w:val="00726AA2"/>
    <w:rsid w:val="00726EA9"/>
    <w:rsid w:val="00726F11"/>
    <w:rsid w:val="00727467"/>
    <w:rsid w:val="00727DA2"/>
    <w:rsid w:val="007302C7"/>
    <w:rsid w:val="007311B1"/>
    <w:rsid w:val="0073128C"/>
    <w:rsid w:val="007312B6"/>
    <w:rsid w:val="00731494"/>
    <w:rsid w:val="00731DF1"/>
    <w:rsid w:val="00732835"/>
    <w:rsid w:val="007329E4"/>
    <w:rsid w:val="00732A48"/>
    <w:rsid w:val="007330D0"/>
    <w:rsid w:val="00733111"/>
    <w:rsid w:val="00735E0F"/>
    <w:rsid w:val="00735EA9"/>
    <w:rsid w:val="0073635B"/>
    <w:rsid w:val="007404EE"/>
    <w:rsid w:val="0074089C"/>
    <w:rsid w:val="00740F91"/>
    <w:rsid w:val="007410A9"/>
    <w:rsid w:val="007414ED"/>
    <w:rsid w:val="007417FE"/>
    <w:rsid w:val="00742346"/>
    <w:rsid w:val="00742C1E"/>
    <w:rsid w:val="00743055"/>
    <w:rsid w:val="007432BE"/>
    <w:rsid w:val="00743C12"/>
    <w:rsid w:val="00743D1A"/>
    <w:rsid w:val="00744BB3"/>
    <w:rsid w:val="00744F63"/>
    <w:rsid w:val="00745E7A"/>
    <w:rsid w:val="00746241"/>
    <w:rsid w:val="007469FF"/>
    <w:rsid w:val="00746EC4"/>
    <w:rsid w:val="0075153A"/>
    <w:rsid w:val="007515F1"/>
    <w:rsid w:val="00751C3A"/>
    <w:rsid w:val="007529D3"/>
    <w:rsid w:val="00755242"/>
    <w:rsid w:val="0075563A"/>
    <w:rsid w:val="00755BB0"/>
    <w:rsid w:val="00756B17"/>
    <w:rsid w:val="00757FFA"/>
    <w:rsid w:val="00760231"/>
    <w:rsid w:val="00760A8C"/>
    <w:rsid w:val="007634E6"/>
    <w:rsid w:val="00764497"/>
    <w:rsid w:val="00764FE1"/>
    <w:rsid w:val="00766330"/>
    <w:rsid w:val="00766A32"/>
    <w:rsid w:val="00766CD5"/>
    <w:rsid w:val="0076729C"/>
    <w:rsid w:val="00767363"/>
    <w:rsid w:val="0076788F"/>
    <w:rsid w:val="00767E05"/>
    <w:rsid w:val="007722C2"/>
    <w:rsid w:val="0077303A"/>
    <w:rsid w:val="007735B9"/>
    <w:rsid w:val="00773D62"/>
    <w:rsid w:val="00776163"/>
    <w:rsid w:val="0077651A"/>
    <w:rsid w:val="00777DD6"/>
    <w:rsid w:val="00780AFD"/>
    <w:rsid w:val="00781477"/>
    <w:rsid w:val="00781921"/>
    <w:rsid w:val="0078201B"/>
    <w:rsid w:val="00785570"/>
    <w:rsid w:val="007857E2"/>
    <w:rsid w:val="00785BD2"/>
    <w:rsid w:val="00786655"/>
    <w:rsid w:val="0078693B"/>
    <w:rsid w:val="00786BCB"/>
    <w:rsid w:val="00787F9E"/>
    <w:rsid w:val="007906A3"/>
    <w:rsid w:val="007919AA"/>
    <w:rsid w:val="00792CDB"/>
    <w:rsid w:val="007934D0"/>
    <w:rsid w:val="00793560"/>
    <w:rsid w:val="00794147"/>
    <w:rsid w:val="00795442"/>
    <w:rsid w:val="00795B55"/>
    <w:rsid w:val="0079600C"/>
    <w:rsid w:val="007962F8"/>
    <w:rsid w:val="007964D1"/>
    <w:rsid w:val="00796514"/>
    <w:rsid w:val="00796A36"/>
    <w:rsid w:val="00796EEF"/>
    <w:rsid w:val="007973CE"/>
    <w:rsid w:val="00797726"/>
    <w:rsid w:val="007A1EFB"/>
    <w:rsid w:val="007A1FED"/>
    <w:rsid w:val="007A3C03"/>
    <w:rsid w:val="007A3CAF"/>
    <w:rsid w:val="007A423F"/>
    <w:rsid w:val="007A56B7"/>
    <w:rsid w:val="007A5A2B"/>
    <w:rsid w:val="007A5B3F"/>
    <w:rsid w:val="007A7A3D"/>
    <w:rsid w:val="007A7E14"/>
    <w:rsid w:val="007B01D7"/>
    <w:rsid w:val="007B0656"/>
    <w:rsid w:val="007B08E5"/>
    <w:rsid w:val="007B0E58"/>
    <w:rsid w:val="007B1297"/>
    <w:rsid w:val="007B20C8"/>
    <w:rsid w:val="007B24F0"/>
    <w:rsid w:val="007B2E10"/>
    <w:rsid w:val="007B30F5"/>
    <w:rsid w:val="007B4E7D"/>
    <w:rsid w:val="007B52D9"/>
    <w:rsid w:val="007B57A8"/>
    <w:rsid w:val="007C064E"/>
    <w:rsid w:val="007C0F17"/>
    <w:rsid w:val="007C102E"/>
    <w:rsid w:val="007C1850"/>
    <w:rsid w:val="007C1A19"/>
    <w:rsid w:val="007C1D26"/>
    <w:rsid w:val="007C2089"/>
    <w:rsid w:val="007C23BF"/>
    <w:rsid w:val="007C2465"/>
    <w:rsid w:val="007C34ED"/>
    <w:rsid w:val="007C42EF"/>
    <w:rsid w:val="007C4A8E"/>
    <w:rsid w:val="007C5021"/>
    <w:rsid w:val="007C51C6"/>
    <w:rsid w:val="007C5E25"/>
    <w:rsid w:val="007C5F26"/>
    <w:rsid w:val="007C62B5"/>
    <w:rsid w:val="007D018F"/>
    <w:rsid w:val="007D06FC"/>
    <w:rsid w:val="007D082F"/>
    <w:rsid w:val="007D0917"/>
    <w:rsid w:val="007D0F9A"/>
    <w:rsid w:val="007D0FB3"/>
    <w:rsid w:val="007D280A"/>
    <w:rsid w:val="007D4349"/>
    <w:rsid w:val="007D49FF"/>
    <w:rsid w:val="007D4D1D"/>
    <w:rsid w:val="007D4E17"/>
    <w:rsid w:val="007D5FAD"/>
    <w:rsid w:val="007D607B"/>
    <w:rsid w:val="007D683D"/>
    <w:rsid w:val="007D6A02"/>
    <w:rsid w:val="007D6C84"/>
    <w:rsid w:val="007D6EF9"/>
    <w:rsid w:val="007D7385"/>
    <w:rsid w:val="007E179B"/>
    <w:rsid w:val="007E3563"/>
    <w:rsid w:val="007E4B13"/>
    <w:rsid w:val="007E57A3"/>
    <w:rsid w:val="007E631C"/>
    <w:rsid w:val="007E6E88"/>
    <w:rsid w:val="007E7449"/>
    <w:rsid w:val="007E7B02"/>
    <w:rsid w:val="007E7EF2"/>
    <w:rsid w:val="007F02C2"/>
    <w:rsid w:val="007F1001"/>
    <w:rsid w:val="007F1853"/>
    <w:rsid w:val="007F46AA"/>
    <w:rsid w:val="007F5956"/>
    <w:rsid w:val="007F5E86"/>
    <w:rsid w:val="007F6581"/>
    <w:rsid w:val="007F77A1"/>
    <w:rsid w:val="007F7D7A"/>
    <w:rsid w:val="00801191"/>
    <w:rsid w:val="00801528"/>
    <w:rsid w:val="00803522"/>
    <w:rsid w:val="0080481F"/>
    <w:rsid w:val="00805D55"/>
    <w:rsid w:val="008065B2"/>
    <w:rsid w:val="00806744"/>
    <w:rsid w:val="00806BCB"/>
    <w:rsid w:val="00807042"/>
    <w:rsid w:val="008106CB"/>
    <w:rsid w:val="008109ED"/>
    <w:rsid w:val="00811D7A"/>
    <w:rsid w:val="008121DB"/>
    <w:rsid w:val="008127B7"/>
    <w:rsid w:val="008134E0"/>
    <w:rsid w:val="00813B21"/>
    <w:rsid w:val="00813B53"/>
    <w:rsid w:val="00813D28"/>
    <w:rsid w:val="0081530C"/>
    <w:rsid w:val="008153BE"/>
    <w:rsid w:val="00816602"/>
    <w:rsid w:val="00816632"/>
    <w:rsid w:val="00816CCF"/>
    <w:rsid w:val="008202CA"/>
    <w:rsid w:val="00820626"/>
    <w:rsid w:val="00820CB7"/>
    <w:rsid w:val="00821F66"/>
    <w:rsid w:val="00823E2B"/>
    <w:rsid w:val="00824967"/>
    <w:rsid w:val="00824A43"/>
    <w:rsid w:val="00824EC9"/>
    <w:rsid w:val="00825545"/>
    <w:rsid w:val="00825BB2"/>
    <w:rsid w:val="00830689"/>
    <w:rsid w:val="008316F9"/>
    <w:rsid w:val="00833EF3"/>
    <w:rsid w:val="00834B66"/>
    <w:rsid w:val="0083546B"/>
    <w:rsid w:val="00836D2C"/>
    <w:rsid w:val="008374DE"/>
    <w:rsid w:val="00837634"/>
    <w:rsid w:val="00837E11"/>
    <w:rsid w:val="00840834"/>
    <w:rsid w:val="00841EE7"/>
    <w:rsid w:val="0084302E"/>
    <w:rsid w:val="00844B66"/>
    <w:rsid w:val="00845932"/>
    <w:rsid w:val="008462EA"/>
    <w:rsid w:val="00847D45"/>
    <w:rsid w:val="00850042"/>
    <w:rsid w:val="0085097F"/>
    <w:rsid w:val="00850FEE"/>
    <w:rsid w:val="00851275"/>
    <w:rsid w:val="00855C37"/>
    <w:rsid w:val="0085635D"/>
    <w:rsid w:val="00856718"/>
    <w:rsid w:val="00856948"/>
    <w:rsid w:val="00857CA0"/>
    <w:rsid w:val="0086017A"/>
    <w:rsid w:val="00863FB1"/>
    <w:rsid w:val="008641B1"/>
    <w:rsid w:val="008641C3"/>
    <w:rsid w:val="008646A9"/>
    <w:rsid w:val="008646D3"/>
    <w:rsid w:val="008648C8"/>
    <w:rsid w:val="00864B7C"/>
    <w:rsid w:val="00865DCF"/>
    <w:rsid w:val="00866B04"/>
    <w:rsid w:val="0086735F"/>
    <w:rsid w:val="00867858"/>
    <w:rsid w:val="00867C19"/>
    <w:rsid w:val="00870A72"/>
    <w:rsid w:val="00872C5D"/>
    <w:rsid w:val="008748B6"/>
    <w:rsid w:val="00875592"/>
    <w:rsid w:val="00877ABF"/>
    <w:rsid w:val="0088058E"/>
    <w:rsid w:val="00880907"/>
    <w:rsid w:val="00880FE1"/>
    <w:rsid w:val="00881ECC"/>
    <w:rsid w:val="008824CB"/>
    <w:rsid w:val="00882D97"/>
    <w:rsid w:val="00884C1E"/>
    <w:rsid w:val="0088544B"/>
    <w:rsid w:val="00885D5E"/>
    <w:rsid w:val="00886C68"/>
    <w:rsid w:val="008870BC"/>
    <w:rsid w:val="00887B3F"/>
    <w:rsid w:val="00890298"/>
    <w:rsid w:val="00890B23"/>
    <w:rsid w:val="00891634"/>
    <w:rsid w:val="00891B04"/>
    <w:rsid w:val="00891F48"/>
    <w:rsid w:val="00892567"/>
    <w:rsid w:val="008931F4"/>
    <w:rsid w:val="00894152"/>
    <w:rsid w:val="00894AE1"/>
    <w:rsid w:val="00894B3D"/>
    <w:rsid w:val="00895EB9"/>
    <w:rsid w:val="00896356"/>
    <w:rsid w:val="0089717C"/>
    <w:rsid w:val="008978FE"/>
    <w:rsid w:val="0089798A"/>
    <w:rsid w:val="008A0E09"/>
    <w:rsid w:val="008A2563"/>
    <w:rsid w:val="008A3054"/>
    <w:rsid w:val="008A3E21"/>
    <w:rsid w:val="008A42B9"/>
    <w:rsid w:val="008A4694"/>
    <w:rsid w:val="008A4B7A"/>
    <w:rsid w:val="008A60B0"/>
    <w:rsid w:val="008A6363"/>
    <w:rsid w:val="008A7813"/>
    <w:rsid w:val="008B0C1E"/>
    <w:rsid w:val="008B1508"/>
    <w:rsid w:val="008B1CA0"/>
    <w:rsid w:val="008B2035"/>
    <w:rsid w:val="008B40CF"/>
    <w:rsid w:val="008B45A4"/>
    <w:rsid w:val="008B634B"/>
    <w:rsid w:val="008B7832"/>
    <w:rsid w:val="008B7CAB"/>
    <w:rsid w:val="008C06A5"/>
    <w:rsid w:val="008C0A3D"/>
    <w:rsid w:val="008C1B75"/>
    <w:rsid w:val="008C446D"/>
    <w:rsid w:val="008C448A"/>
    <w:rsid w:val="008C45F0"/>
    <w:rsid w:val="008C4A41"/>
    <w:rsid w:val="008C549B"/>
    <w:rsid w:val="008C5AD7"/>
    <w:rsid w:val="008C5E3D"/>
    <w:rsid w:val="008C72DB"/>
    <w:rsid w:val="008C73A1"/>
    <w:rsid w:val="008C74FE"/>
    <w:rsid w:val="008D00C2"/>
    <w:rsid w:val="008D067C"/>
    <w:rsid w:val="008D1C56"/>
    <w:rsid w:val="008D1FA1"/>
    <w:rsid w:val="008D2411"/>
    <w:rsid w:val="008D2C65"/>
    <w:rsid w:val="008D3573"/>
    <w:rsid w:val="008D45D8"/>
    <w:rsid w:val="008D4E4C"/>
    <w:rsid w:val="008D4F62"/>
    <w:rsid w:val="008D6E09"/>
    <w:rsid w:val="008D7386"/>
    <w:rsid w:val="008D776D"/>
    <w:rsid w:val="008E069B"/>
    <w:rsid w:val="008E0992"/>
    <w:rsid w:val="008E1648"/>
    <w:rsid w:val="008E206C"/>
    <w:rsid w:val="008E2824"/>
    <w:rsid w:val="008E28FF"/>
    <w:rsid w:val="008E3A39"/>
    <w:rsid w:val="008E3A66"/>
    <w:rsid w:val="008E3E59"/>
    <w:rsid w:val="008E44DA"/>
    <w:rsid w:val="008E52BF"/>
    <w:rsid w:val="008E55A2"/>
    <w:rsid w:val="008E61A8"/>
    <w:rsid w:val="008E75D8"/>
    <w:rsid w:val="008E7E83"/>
    <w:rsid w:val="008F11C9"/>
    <w:rsid w:val="008F1DD9"/>
    <w:rsid w:val="008F311F"/>
    <w:rsid w:val="008F31FE"/>
    <w:rsid w:val="008F43E9"/>
    <w:rsid w:val="008F4DF0"/>
    <w:rsid w:val="008F5162"/>
    <w:rsid w:val="008F5289"/>
    <w:rsid w:val="008F5914"/>
    <w:rsid w:val="008F7301"/>
    <w:rsid w:val="008F7DA0"/>
    <w:rsid w:val="008F7F4C"/>
    <w:rsid w:val="00900105"/>
    <w:rsid w:val="009002AB"/>
    <w:rsid w:val="00900989"/>
    <w:rsid w:val="00900AE5"/>
    <w:rsid w:val="0090148B"/>
    <w:rsid w:val="00903360"/>
    <w:rsid w:val="0090386E"/>
    <w:rsid w:val="009043DF"/>
    <w:rsid w:val="009049B5"/>
    <w:rsid w:val="00904E8E"/>
    <w:rsid w:val="00905323"/>
    <w:rsid w:val="00906373"/>
    <w:rsid w:val="00907041"/>
    <w:rsid w:val="00910C0E"/>
    <w:rsid w:val="00912287"/>
    <w:rsid w:val="0091234E"/>
    <w:rsid w:val="00912B73"/>
    <w:rsid w:val="00912F58"/>
    <w:rsid w:val="00913821"/>
    <w:rsid w:val="009138D1"/>
    <w:rsid w:val="00914CA8"/>
    <w:rsid w:val="00914D3A"/>
    <w:rsid w:val="00915540"/>
    <w:rsid w:val="009156B9"/>
    <w:rsid w:val="009157C6"/>
    <w:rsid w:val="00916FE6"/>
    <w:rsid w:val="00917E1C"/>
    <w:rsid w:val="00920621"/>
    <w:rsid w:val="00920F49"/>
    <w:rsid w:val="00921D9A"/>
    <w:rsid w:val="00922DA1"/>
    <w:rsid w:val="00922F26"/>
    <w:rsid w:val="0092301B"/>
    <w:rsid w:val="009234BD"/>
    <w:rsid w:val="009236D7"/>
    <w:rsid w:val="00923A64"/>
    <w:rsid w:val="009254E1"/>
    <w:rsid w:val="009258B0"/>
    <w:rsid w:val="00925A42"/>
    <w:rsid w:val="009264BE"/>
    <w:rsid w:val="009273D5"/>
    <w:rsid w:val="009308C6"/>
    <w:rsid w:val="00930EF9"/>
    <w:rsid w:val="009323CD"/>
    <w:rsid w:val="00935199"/>
    <w:rsid w:val="009351DC"/>
    <w:rsid w:val="009357D6"/>
    <w:rsid w:val="00935821"/>
    <w:rsid w:val="00935828"/>
    <w:rsid w:val="00935D0F"/>
    <w:rsid w:val="00937786"/>
    <w:rsid w:val="00941863"/>
    <w:rsid w:val="009423E5"/>
    <w:rsid w:val="0094417F"/>
    <w:rsid w:val="009443D9"/>
    <w:rsid w:val="00944DF1"/>
    <w:rsid w:val="009459E1"/>
    <w:rsid w:val="00945BB6"/>
    <w:rsid w:val="00946C5B"/>
    <w:rsid w:val="0094727C"/>
    <w:rsid w:val="00947E57"/>
    <w:rsid w:val="00950AAC"/>
    <w:rsid w:val="00950F91"/>
    <w:rsid w:val="00951566"/>
    <w:rsid w:val="00951BCB"/>
    <w:rsid w:val="0095247D"/>
    <w:rsid w:val="00954765"/>
    <w:rsid w:val="00954CDF"/>
    <w:rsid w:val="00955DF9"/>
    <w:rsid w:val="00956306"/>
    <w:rsid w:val="009567DF"/>
    <w:rsid w:val="0095692D"/>
    <w:rsid w:val="00956B18"/>
    <w:rsid w:val="0095704D"/>
    <w:rsid w:val="009577EE"/>
    <w:rsid w:val="009600F8"/>
    <w:rsid w:val="00962FC8"/>
    <w:rsid w:val="00963F88"/>
    <w:rsid w:val="00964E9F"/>
    <w:rsid w:val="0096568E"/>
    <w:rsid w:val="00965D6B"/>
    <w:rsid w:val="00966AC1"/>
    <w:rsid w:val="009672EE"/>
    <w:rsid w:val="009716CC"/>
    <w:rsid w:val="00971888"/>
    <w:rsid w:val="00972A70"/>
    <w:rsid w:val="00973004"/>
    <w:rsid w:val="00973B40"/>
    <w:rsid w:val="00975A23"/>
    <w:rsid w:val="00975EC7"/>
    <w:rsid w:val="00976659"/>
    <w:rsid w:val="009804DB"/>
    <w:rsid w:val="00982B49"/>
    <w:rsid w:val="009836E7"/>
    <w:rsid w:val="00983E93"/>
    <w:rsid w:val="009859E7"/>
    <w:rsid w:val="00985FC7"/>
    <w:rsid w:val="009879A3"/>
    <w:rsid w:val="009905B4"/>
    <w:rsid w:val="00990A1D"/>
    <w:rsid w:val="00991238"/>
    <w:rsid w:val="0099188B"/>
    <w:rsid w:val="00992B47"/>
    <w:rsid w:val="00992E7E"/>
    <w:rsid w:val="00993C9B"/>
    <w:rsid w:val="00993C9F"/>
    <w:rsid w:val="0099509F"/>
    <w:rsid w:val="009966BA"/>
    <w:rsid w:val="00996B01"/>
    <w:rsid w:val="009A25B9"/>
    <w:rsid w:val="009A2862"/>
    <w:rsid w:val="009A2CE4"/>
    <w:rsid w:val="009A3A00"/>
    <w:rsid w:val="009A73AE"/>
    <w:rsid w:val="009A74C6"/>
    <w:rsid w:val="009B00E5"/>
    <w:rsid w:val="009B035B"/>
    <w:rsid w:val="009B07ED"/>
    <w:rsid w:val="009B288F"/>
    <w:rsid w:val="009B39AF"/>
    <w:rsid w:val="009B3C71"/>
    <w:rsid w:val="009B3CB6"/>
    <w:rsid w:val="009B4B3C"/>
    <w:rsid w:val="009B5149"/>
    <w:rsid w:val="009B5A19"/>
    <w:rsid w:val="009B679F"/>
    <w:rsid w:val="009B79E9"/>
    <w:rsid w:val="009C00A8"/>
    <w:rsid w:val="009C11BB"/>
    <w:rsid w:val="009C1F13"/>
    <w:rsid w:val="009C28B3"/>
    <w:rsid w:val="009C4195"/>
    <w:rsid w:val="009C4290"/>
    <w:rsid w:val="009C61ED"/>
    <w:rsid w:val="009C6885"/>
    <w:rsid w:val="009C6A49"/>
    <w:rsid w:val="009C760F"/>
    <w:rsid w:val="009D02AA"/>
    <w:rsid w:val="009D0D44"/>
    <w:rsid w:val="009D12FB"/>
    <w:rsid w:val="009D1C6E"/>
    <w:rsid w:val="009D3148"/>
    <w:rsid w:val="009D3812"/>
    <w:rsid w:val="009D3E9E"/>
    <w:rsid w:val="009D4287"/>
    <w:rsid w:val="009D4349"/>
    <w:rsid w:val="009D4539"/>
    <w:rsid w:val="009D49FE"/>
    <w:rsid w:val="009D66F8"/>
    <w:rsid w:val="009D67FC"/>
    <w:rsid w:val="009D74A0"/>
    <w:rsid w:val="009D76CC"/>
    <w:rsid w:val="009E01B1"/>
    <w:rsid w:val="009E0834"/>
    <w:rsid w:val="009E0AA0"/>
    <w:rsid w:val="009E0AD0"/>
    <w:rsid w:val="009E2039"/>
    <w:rsid w:val="009E20C5"/>
    <w:rsid w:val="009E271B"/>
    <w:rsid w:val="009E2E7F"/>
    <w:rsid w:val="009E3184"/>
    <w:rsid w:val="009E340C"/>
    <w:rsid w:val="009E34DA"/>
    <w:rsid w:val="009E3B0F"/>
    <w:rsid w:val="009E3E54"/>
    <w:rsid w:val="009E611C"/>
    <w:rsid w:val="009E669B"/>
    <w:rsid w:val="009E7621"/>
    <w:rsid w:val="009F07C9"/>
    <w:rsid w:val="009F0DCE"/>
    <w:rsid w:val="009F1371"/>
    <w:rsid w:val="009F13C9"/>
    <w:rsid w:val="009F15FD"/>
    <w:rsid w:val="009F358E"/>
    <w:rsid w:val="009F38B9"/>
    <w:rsid w:val="009F392D"/>
    <w:rsid w:val="009F4341"/>
    <w:rsid w:val="009F4CA6"/>
    <w:rsid w:val="009F560C"/>
    <w:rsid w:val="009F560E"/>
    <w:rsid w:val="009F5B18"/>
    <w:rsid w:val="009F5BEF"/>
    <w:rsid w:val="009F610D"/>
    <w:rsid w:val="009F614D"/>
    <w:rsid w:val="009F7019"/>
    <w:rsid w:val="009F7F69"/>
    <w:rsid w:val="00A01404"/>
    <w:rsid w:val="00A01D0E"/>
    <w:rsid w:val="00A0308A"/>
    <w:rsid w:val="00A037AB"/>
    <w:rsid w:val="00A046DB"/>
    <w:rsid w:val="00A04CC4"/>
    <w:rsid w:val="00A05004"/>
    <w:rsid w:val="00A11409"/>
    <w:rsid w:val="00A1259C"/>
    <w:rsid w:val="00A1395D"/>
    <w:rsid w:val="00A158DC"/>
    <w:rsid w:val="00A159F0"/>
    <w:rsid w:val="00A16409"/>
    <w:rsid w:val="00A1683A"/>
    <w:rsid w:val="00A1692D"/>
    <w:rsid w:val="00A16B97"/>
    <w:rsid w:val="00A16DE2"/>
    <w:rsid w:val="00A16E97"/>
    <w:rsid w:val="00A171AC"/>
    <w:rsid w:val="00A17621"/>
    <w:rsid w:val="00A1792C"/>
    <w:rsid w:val="00A17BE3"/>
    <w:rsid w:val="00A204B7"/>
    <w:rsid w:val="00A208F9"/>
    <w:rsid w:val="00A21177"/>
    <w:rsid w:val="00A21EDF"/>
    <w:rsid w:val="00A22BB2"/>
    <w:rsid w:val="00A24EC5"/>
    <w:rsid w:val="00A266A7"/>
    <w:rsid w:val="00A26C61"/>
    <w:rsid w:val="00A27309"/>
    <w:rsid w:val="00A278C0"/>
    <w:rsid w:val="00A2793A"/>
    <w:rsid w:val="00A30AE6"/>
    <w:rsid w:val="00A33596"/>
    <w:rsid w:val="00A353C5"/>
    <w:rsid w:val="00A36825"/>
    <w:rsid w:val="00A3751A"/>
    <w:rsid w:val="00A37C96"/>
    <w:rsid w:val="00A37F17"/>
    <w:rsid w:val="00A403F3"/>
    <w:rsid w:val="00A4058E"/>
    <w:rsid w:val="00A40EE1"/>
    <w:rsid w:val="00A4225A"/>
    <w:rsid w:val="00A42BCA"/>
    <w:rsid w:val="00A43FA7"/>
    <w:rsid w:val="00A44143"/>
    <w:rsid w:val="00A44DD3"/>
    <w:rsid w:val="00A44F28"/>
    <w:rsid w:val="00A45EEE"/>
    <w:rsid w:val="00A50E1B"/>
    <w:rsid w:val="00A51ABF"/>
    <w:rsid w:val="00A545E9"/>
    <w:rsid w:val="00A547F7"/>
    <w:rsid w:val="00A560A1"/>
    <w:rsid w:val="00A56AA4"/>
    <w:rsid w:val="00A56E3D"/>
    <w:rsid w:val="00A6005C"/>
    <w:rsid w:val="00A60BC6"/>
    <w:rsid w:val="00A62477"/>
    <w:rsid w:val="00A62E01"/>
    <w:rsid w:val="00A63BFD"/>
    <w:rsid w:val="00A64E33"/>
    <w:rsid w:val="00A66FB8"/>
    <w:rsid w:val="00A67283"/>
    <w:rsid w:val="00A6750C"/>
    <w:rsid w:val="00A70B42"/>
    <w:rsid w:val="00A7113E"/>
    <w:rsid w:val="00A71A2A"/>
    <w:rsid w:val="00A72374"/>
    <w:rsid w:val="00A72507"/>
    <w:rsid w:val="00A72C39"/>
    <w:rsid w:val="00A74FFE"/>
    <w:rsid w:val="00A76771"/>
    <w:rsid w:val="00A76D77"/>
    <w:rsid w:val="00A76DF1"/>
    <w:rsid w:val="00A7734D"/>
    <w:rsid w:val="00A776D2"/>
    <w:rsid w:val="00A77D2D"/>
    <w:rsid w:val="00A80597"/>
    <w:rsid w:val="00A8071E"/>
    <w:rsid w:val="00A81377"/>
    <w:rsid w:val="00A815E8"/>
    <w:rsid w:val="00A819D5"/>
    <w:rsid w:val="00A82148"/>
    <w:rsid w:val="00A83F92"/>
    <w:rsid w:val="00A84AD9"/>
    <w:rsid w:val="00A85521"/>
    <w:rsid w:val="00A85776"/>
    <w:rsid w:val="00A85CF3"/>
    <w:rsid w:val="00A86AEE"/>
    <w:rsid w:val="00A86D53"/>
    <w:rsid w:val="00A87A48"/>
    <w:rsid w:val="00A902C2"/>
    <w:rsid w:val="00A908EE"/>
    <w:rsid w:val="00A91826"/>
    <w:rsid w:val="00A927C7"/>
    <w:rsid w:val="00A929AA"/>
    <w:rsid w:val="00A9361B"/>
    <w:rsid w:val="00A93BCC"/>
    <w:rsid w:val="00A93F6E"/>
    <w:rsid w:val="00A94343"/>
    <w:rsid w:val="00A948C8"/>
    <w:rsid w:val="00A963EC"/>
    <w:rsid w:val="00A96FE5"/>
    <w:rsid w:val="00A976DC"/>
    <w:rsid w:val="00A977F9"/>
    <w:rsid w:val="00AA01D0"/>
    <w:rsid w:val="00AA04FF"/>
    <w:rsid w:val="00AA09F7"/>
    <w:rsid w:val="00AA0A04"/>
    <w:rsid w:val="00AA118C"/>
    <w:rsid w:val="00AA1B68"/>
    <w:rsid w:val="00AA1E54"/>
    <w:rsid w:val="00AA1F75"/>
    <w:rsid w:val="00AA5E91"/>
    <w:rsid w:val="00AA6A26"/>
    <w:rsid w:val="00AA75B6"/>
    <w:rsid w:val="00AB040D"/>
    <w:rsid w:val="00AB19C9"/>
    <w:rsid w:val="00AB2176"/>
    <w:rsid w:val="00AB28C0"/>
    <w:rsid w:val="00AB3D7A"/>
    <w:rsid w:val="00AB3D87"/>
    <w:rsid w:val="00AB6DB3"/>
    <w:rsid w:val="00AC0703"/>
    <w:rsid w:val="00AC09A7"/>
    <w:rsid w:val="00AC18EF"/>
    <w:rsid w:val="00AC2285"/>
    <w:rsid w:val="00AC23CC"/>
    <w:rsid w:val="00AC2608"/>
    <w:rsid w:val="00AC2658"/>
    <w:rsid w:val="00AC2B05"/>
    <w:rsid w:val="00AC3FB7"/>
    <w:rsid w:val="00AC4A38"/>
    <w:rsid w:val="00AC5E62"/>
    <w:rsid w:val="00AC5FA5"/>
    <w:rsid w:val="00AC724F"/>
    <w:rsid w:val="00AC764D"/>
    <w:rsid w:val="00AD06C8"/>
    <w:rsid w:val="00AD159F"/>
    <w:rsid w:val="00AD15CE"/>
    <w:rsid w:val="00AD1F71"/>
    <w:rsid w:val="00AD2643"/>
    <w:rsid w:val="00AD28D9"/>
    <w:rsid w:val="00AD2D92"/>
    <w:rsid w:val="00AD31D5"/>
    <w:rsid w:val="00AD3FB1"/>
    <w:rsid w:val="00AD41C4"/>
    <w:rsid w:val="00AD5529"/>
    <w:rsid w:val="00AD65B9"/>
    <w:rsid w:val="00AD66F6"/>
    <w:rsid w:val="00AD75F7"/>
    <w:rsid w:val="00AD794A"/>
    <w:rsid w:val="00AE02E6"/>
    <w:rsid w:val="00AE0314"/>
    <w:rsid w:val="00AE31F4"/>
    <w:rsid w:val="00AE32A3"/>
    <w:rsid w:val="00AE3627"/>
    <w:rsid w:val="00AE51B9"/>
    <w:rsid w:val="00AE5496"/>
    <w:rsid w:val="00AE6212"/>
    <w:rsid w:val="00AE72B7"/>
    <w:rsid w:val="00AE7D50"/>
    <w:rsid w:val="00AF1BCB"/>
    <w:rsid w:val="00AF2078"/>
    <w:rsid w:val="00AF2448"/>
    <w:rsid w:val="00AF4C63"/>
    <w:rsid w:val="00AF508A"/>
    <w:rsid w:val="00AF5977"/>
    <w:rsid w:val="00AF653D"/>
    <w:rsid w:val="00AF6D17"/>
    <w:rsid w:val="00AF7B98"/>
    <w:rsid w:val="00B00893"/>
    <w:rsid w:val="00B00D1F"/>
    <w:rsid w:val="00B01C10"/>
    <w:rsid w:val="00B04000"/>
    <w:rsid w:val="00B05598"/>
    <w:rsid w:val="00B06424"/>
    <w:rsid w:val="00B06B43"/>
    <w:rsid w:val="00B075D2"/>
    <w:rsid w:val="00B10B98"/>
    <w:rsid w:val="00B10DD0"/>
    <w:rsid w:val="00B11ECF"/>
    <w:rsid w:val="00B1260C"/>
    <w:rsid w:val="00B12634"/>
    <w:rsid w:val="00B126FC"/>
    <w:rsid w:val="00B1272D"/>
    <w:rsid w:val="00B12CB1"/>
    <w:rsid w:val="00B1304E"/>
    <w:rsid w:val="00B15C55"/>
    <w:rsid w:val="00B16644"/>
    <w:rsid w:val="00B17D69"/>
    <w:rsid w:val="00B20BD6"/>
    <w:rsid w:val="00B20C60"/>
    <w:rsid w:val="00B21941"/>
    <w:rsid w:val="00B2341F"/>
    <w:rsid w:val="00B241AD"/>
    <w:rsid w:val="00B24F2C"/>
    <w:rsid w:val="00B30CB4"/>
    <w:rsid w:val="00B32CF3"/>
    <w:rsid w:val="00B3445C"/>
    <w:rsid w:val="00B35C21"/>
    <w:rsid w:val="00B361CF"/>
    <w:rsid w:val="00B36295"/>
    <w:rsid w:val="00B378E0"/>
    <w:rsid w:val="00B41912"/>
    <w:rsid w:val="00B44683"/>
    <w:rsid w:val="00B449F7"/>
    <w:rsid w:val="00B44D12"/>
    <w:rsid w:val="00B454FB"/>
    <w:rsid w:val="00B45998"/>
    <w:rsid w:val="00B45FF3"/>
    <w:rsid w:val="00B463E0"/>
    <w:rsid w:val="00B467B6"/>
    <w:rsid w:val="00B46D1B"/>
    <w:rsid w:val="00B479C8"/>
    <w:rsid w:val="00B50236"/>
    <w:rsid w:val="00B506E7"/>
    <w:rsid w:val="00B51482"/>
    <w:rsid w:val="00B5170E"/>
    <w:rsid w:val="00B523D4"/>
    <w:rsid w:val="00B52EDA"/>
    <w:rsid w:val="00B5339E"/>
    <w:rsid w:val="00B5375D"/>
    <w:rsid w:val="00B54214"/>
    <w:rsid w:val="00B542AB"/>
    <w:rsid w:val="00B5489A"/>
    <w:rsid w:val="00B55A0B"/>
    <w:rsid w:val="00B5611F"/>
    <w:rsid w:val="00B565E7"/>
    <w:rsid w:val="00B60CA1"/>
    <w:rsid w:val="00B61F72"/>
    <w:rsid w:val="00B639CA"/>
    <w:rsid w:val="00B658A1"/>
    <w:rsid w:val="00B65FF8"/>
    <w:rsid w:val="00B66445"/>
    <w:rsid w:val="00B664C1"/>
    <w:rsid w:val="00B66C0D"/>
    <w:rsid w:val="00B66C6A"/>
    <w:rsid w:val="00B66DF8"/>
    <w:rsid w:val="00B66EFC"/>
    <w:rsid w:val="00B70015"/>
    <w:rsid w:val="00B720AD"/>
    <w:rsid w:val="00B7317F"/>
    <w:rsid w:val="00B74A86"/>
    <w:rsid w:val="00B74C69"/>
    <w:rsid w:val="00B75FF3"/>
    <w:rsid w:val="00B768EF"/>
    <w:rsid w:val="00B76AE3"/>
    <w:rsid w:val="00B76CB4"/>
    <w:rsid w:val="00B7785D"/>
    <w:rsid w:val="00B80308"/>
    <w:rsid w:val="00B81CCF"/>
    <w:rsid w:val="00B8361E"/>
    <w:rsid w:val="00B8421A"/>
    <w:rsid w:val="00B84448"/>
    <w:rsid w:val="00B8483F"/>
    <w:rsid w:val="00B84AD0"/>
    <w:rsid w:val="00B84F55"/>
    <w:rsid w:val="00B90359"/>
    <w:rsid w:val="00B912DF"/>
    <w:rsid w:val="00B92594"/>
    <w:rsid w:val="00B92AA4"/>
    <w:rsid w:val="00B92C58"/>
    <w:rsid w:val="00B92D33"/>
    <w:rsid w:val="00B9484C"/>
    <w:rsid w:val="00B94913"/>
    <w:rsid w:val="00B95273"/>
    <w:rsid w:val="00B95322"/>
    <w:rsid w:val="00B957E4"/>
    <w:rsid w:val="00B95AC1"/>
    <w:rsid w:val="00B95F0B"/>
    <w:rsid w:val="00B97A5C"/>
    <w:rsid w:val="00BA0BC4"/>
    <w:rsid w:val="00BA103D"/>
    <w:rsid w:val="00BA17D7"/>
    <w:rsid w:val="00BA262C"/>
    <w:rsid w:val="00BA2EE9"/>
    <w:rsid w:val="00BA3124"/>
    <w:rsid w:val="00BA326A"/>
    <w:rsid w:val="00BA34A0"/>
    <w:rsid w:val="00BA3803"/>
    <w:rsid w:val="00BA5330"/>
    <w:rsid w:val="00BA5AC0"/>
    <w:rsid w:val="00BA5BB0"/>
    <w:rsid w:val="00BA6165"/>
    <w:rsid w:val="00BA6F1A"/>
    <w:rsid w:val="00BA76CA"/>
    <w:rsid w:val="00BA7896"/>
    <w:rsid w:val="00BA7A3A"/>
    <w:rsid w:val="00BB0047"/>
    <w:rsid w:val="00BB1120"/>
    <w:rsid w:val="00BB229A"/>
    <w:rsid w:val="00BB296C"/>
    <w:rsid w:val="00BB297F"/>
    <w:rsid w:val="00BB2BCF"/>
    <w:rsid w:val="00BB32BF"/>
    <w:rsid w:val="00BB3A0E"/>
    <w:rsid w:val="00BB3A28"/>
    <w:rsid w:val="00BB468E"/>
    <w:rsid w:val="00BB4989"/>
    <w:rsid w:val="00BB5F99"/>
    <w:rsid w:val="00BB6FDF"/>
    <w:rsid w:val="00BB7286"/>
    <w:rsid w:val="00BB7474"/>
    <w:rsid w:val="00BC09ED"/>
    <w:rsid w:val="00BC147D"/>
    <w:rsid w:val="00BC1585"/>
    <w:rsid w:val="00BC21D0"/>
    <w:rsid w:val="00BC506C"/>
    <w:rsid w:val="00BC5522"/>
    <w:rsid w:val="00BC6A58"/>
    <w:rsid w:val="00BC6BA0"/>
    <w:rsid w:val="00BC72AD"/>
    <w:rsid w:val="00BC7D6D"/>
    <w:rsid w:val="00BD06CC"/>
    <w:rsid w:val="00BD07FE"/>
    <w:rsid w:val="00BD1029"/>
    <w:rsid w:val="00BD2848"/>
    <w:rsid w:val="00BD5277"/>
    <w:rsid w:val="00BE06C8"/>
    <w:rsid w:val="00BE0795"/>
    <w:rsid w:val="00BE0BDF"/>
    <w:rsid w:val="00BE0DC5"/>
    <w:rsid w:val="00BE105E"/>
    <w:rsid w:val="00BE17DD"/>
    <w:rsid w:val="00BE22FC"/>
    <w:rsid w:val="00BE2D94"/>
    <w:rsid w:val="00BE39E4"/>
    <w:rsid w:val="00BE3F32"/>
    <w:rsid w:val="00BE4AA4"/>
    <w:rsid w:val="00BE5A69"/>
    <w:rsid w:val="00BF08D8"/>
    <w:rsid w:val="00BF0C27"/>
    <w:rsid w:val="00BF0E67"/>
    <w:rsid w:val="00BF4F89"/>
    <w:rsid w:val="00BF5656"/>
    <w:rsid w:val="00BF7421"/>
    <w:rsid w:val="00BF7973"/>
    <w:rsid w:val="00C003E6"/>
    <w:rsid w:val="00C0132F"/>
    <w:rsid w:val="00C01B1A"/>
    <w:rsid w:val="00C027A1"/>
    <w:rsid w:val="00C034C6"/>
    <w:rsid w:val="00C05455"/>
    <w:rsid w:val="00C05602"/>
    <w:rsid w:val="00C05D09"/>
    <w:rsid w:val="00C06265"/>
    <w:rsid w:val="00C062B8"/>
    <w:rsid w:val="00C0690E"/>
    <w:rsid w:val="00C07988"/>
    <w:rsid w:val="00C101AF"/>
    <w:rsid w:val="00C10421"/>
    <w:rsid w:val="00C115E0"/>
    <w:rsid w:val="00C12B9B"/>
    <w:rsid w:val="00C1446F"/>
    <w:rsid w:val="00C14478"/>
    <w:rsid w:val="00C14BA1"/>
    <w:rsid w:val="00C15802"/>
    <w:rsid w:val="00C1595A"/>
    <w:rsid w:val="00C1679C"/>
    <w:rsid w:val="00C16925"/>
    <w:rsid w:val="00C17621"/>
    <w:rsid w:val="00C17BAD"/>
    <w:rsid w:val="00C2031A"/>
    <w:rsid w:val="00C21363"/>
    <w:rsid w:val="00C21A80"/>
    <w:rsid w:val="00C21CAB"/>
    <w:rsid w:val="00C22967"/>
    <w:rsid w:val="00C22BBE"/>
    <w:rsid w:val="00C238CA"/>
    <w:rsid w:val="00C23EEB"/>
    <w:rsid w:val="00C2472D"/>
    <w:rsid w:val="00C247B7"/>
    <w:rsid w:val="00C24FF6"/>
    <w:rsid w:val="00C25823"/>
    <w:rsid w:val="00C26080"/>
    <w:rsid w:val="00C26164"/>
    <w:rsid w:val="00C2637A"/>
    <w:rsid w:val="00C26802"/>
    <w:rsid w:val="00C26E30"/>
    <w:rsid w:val="00C27572"/>
    <w:rsid w:val="00C30029"/>
    <w:rsid w:val="00C301A9"/>
    <w:rsid w:val="00C30304"/>
    <w:rsid w:val="00C3160F"/>
    <w:rsid w:val="00C31982"/>
    <w:rsid w:val="00C31F9E"/>
    <w:rsid w:val="00C32435"/>
    <w:rsid w:val="00C33EC2"/>
    <w:rsid w:val="00C3471B"/>
    <w:rsid w:val="00C35052"/>
    <w:rsid w:val="00C364C9"/>
    <w:rsid w:val="00C368C1"/>
    <w:rsid w:val="00C36AC0"/>
    <w:rsid w:val="00C36F79"/>
    <w:rsid w:val="00C371B8"/>
    <w:rsid w:val="00C410E8"/>
    <w:rsid w:val="00C43BC8"/>
    <w:rsid w:val="00C43EC0"/>
    <w:rsid w:val="00C43F4B"/>
    <w:rsid w:val="00C445F4"/>
    <w:rsid w:val="00C44764"/>
    <w:rsid w:val="00C45A67"/>
    <w:rsid w:val="00C47074"/>
    <w:rsid w:val="00C473C6"/>
    <w:rsid w:val="00C47FDC"/>
    <w:rsid w:val="00C51CF0"/>
    <w:rsid w:val="00C51E0D"/>
    <w:rsid w:val="00C52C08"/>
    <w:rsid w:val="00C52F1D"/>
    <w:rsid w:val="00C531D2"/>
    <w:rsid w:val="00C54C38"/>
    <w:rsid w:val="00C55E82"/>
    <w:rsid w:val="00C56686"/>
    <w:rsid w:val="00C57B1B"/>
    <w:rsid w:val="00C57CD7"/>
    <w:rsid w:val="00C60BB0"/>
    <w:rsid w:val="00C61C21"/>
    <w:rsid w:val="00C61DFF"/>
    <w:rsid w:val="00C6201C"/>
    <w:rsid w:val="00C626CB"/>
    <w:rsid w:val="00C62D1D"/>
    <w:rsid w:val="00C62F7C"/>
    <w:rsid w:val="00C63AF3"/>
    <w:rsid w:val="00C6425A"/>
    <w:rsid w:val="00C64904"/>
    <w:rsid w:val="00C65FA0"/>
    <w:rsid w:val="00C665BC"/>
    <w:rsid w:val="00C667F7"/>
    <w:rsid w:val="00C66C4F"/>
    <w:rsid w:val="00C66F8B"/>
    <w:rsid w:val="00C66FE5"/>
    <w:rsid w:val="00C7051C"/>
    <w:rsid w:val="00C72158"/>
    <w:rsid w:val="00C727EA"/>
    <w:rsid w:val="00C72C7E"/>
    <w:rsid w:val="00C73F72"/>
    <w:rsid w:val="00C7455A"/>
    <w:rsid w:val="00C7697E"/>
    <w:rsid w:val="00C76F1A"/>
    <w:rsid w:val="00C77B54"/>
    <w:rsid w:val="00C81679"/>
    <w:rsid w:val="00C816F5"/>
    <w:rsid w:val="00C818DB"/>
    <w:rsid w:val="00C84239"/>
    <w:rsid w:val="00C84BE3"/>
    <w:rsid w:val="00C84C81"/>
    <w:rsid w:val="00C854A9"/>
    <w:rsid w:val="00C87672"/>
    <w:rsid w:val="00C90081"/>
    <w:rsid w:val="00C90226"/>
    <w:rsid w:val="00C906B1"/>
    <w:rsid w:val="00C9078C"/>
    <w:rsid w:val="00C92724"/>
    <w:rsid w:val="00C92A40"/>
    <w:rsid w:val="00C93DC5"/>
    <w:rsid w:val="00C95BF4"/>
    <w:rsid w:val="00C969B9"/>
    <w:rsid w:val="00C9797D"/>
    <w:rsid w:val="00C97C28"/>
    <w:rsid w:val="00CA113F"/>
    <w:rsid w:val="00CA14E7"/>
    <w:rsid w:val="00CA166E"/>
    <w:rsid w:val="00CA385C"/>
    <w:rsid w:val="00CA43A0"/>
    <w:rsid w:val="00CA4BED"/>
    <w:rsid w:val="00CA4CA3"/>
    <w:rsid w:val="00CA5AD1"/>
    <w:rsid w:val="00CA648E"/>
    <w:rsid w:val="00CA6B0B"/>
    <w:rsid w:val="00CA7082"/>
    <w:rsid w:val="00CA7FA6"/>
    <w:rsid w:val="00CB06C7"/>
    <w:rsid w:val="00CB144A"/>
    <w:rsid w:val="00CB15C8"/>
    <w:rsid w:val="00CB1737"/>
    <w:rsid w:val="00CB2604"/>
    <w:rsid w:val="00CB41E5"/>
    <w:rsid w:val="00CB4863"/>
    <w:rsid w:val="00CB49F8"/>
    <w:rsid w:val="00CB5ABB"/>
    <w:rsid w:val="00CB6618"/>
    <w:rsid w:val="00CB6833"/>
    <w:rsid w:val="00CB69D3"/>
    <w:rsid w:val="00CB6FE3"/>
    <w:rsid w:val="00CC0350"/>
    <w:rsid w:val="00CC0DA8"/>
    <w:rsid w:val="00CC1A8B"/>
    <w:rsid w:val="00CC1F6A"/>
    <w:rsid w:val="00CC35D6"/>
    <w:rsid w:val="00CC3C2A"/>
    <w:rsid w:val="00CD33A5"/>
    <w:rsid w:val="00CD37F9"/>
    <w:rsid w:val="00CD45C2"/>
    <w:rsid w:val="00CD6751"/>
    <w:rsid w:val="00CD67BE"/>
    <w:rsid w:val="00CD6CB3"/>
    <w:rsid w:val="00CD75C9"/>
    <w:rsid w:val="00CD75F9"/>
    <w:rsid w:val="00CE0032"/>
    <w:rsid w:val="00CE0139"/>
    <w:rsid w:val="00CE07A6"/>
    <w:rsid w:val="00CE083A"/>
    <w:rsid w:val="00CE0F45"/>
    <w:rsid w:val="00CE12D7"/>
    <w:rsid w:val="00CE19CC"/>
    <w:rsid w:val="00CE2C7C"/>
    <w:rsid w:val="00CE4320"/>
    <w:rsid w:val="00CE45D8"/>
    <w:rsid w:val="00CE4921"/>
    <w:rsid w:val="00CE4D82"/>
    <w:rsid w:val="00CE5A87"/>
    <w:rsid w:val="00CE71B8"/>
    <w:rsid w:val="00CE74C8"/>
    <w:rsid w:val="00CE7E9B"/>
    <w:rsid w:val="00CF1C36"/>
    <w:rsid w:val="00CF1C7D"/>
    <w:rsid w:val="00CF2BB8"/>
    <w:rsid w:val="00CF33D7"/>
    <w:rsid w:val="00CF54EC"/>
    <w:rsid w:val="00CF59A1"/>
    <w:rsid w:val="00CF5ABA"/>
    <w:rsid w:val="00CF5E7D"/>
    <w:rsid w:val="00CF7177"/>
    <w:rsid w:val="00CF726B"/>
    <w:rsid w:val="00CF748B"/>
    <w:rsid w:val="00CF769B"/>
    <w:rsid w:val="00CF78A3"/>
    <w:rsid w:val="00CF7EEE"/>
    <w:rsid w:val="00D01136"/>
    <w:rsid w:val="00D01333"/>
    <w:rsid w:val="00D01A63"/>
    <w:rsid w:val="00D01F67"/>
    <w:rsid w:val="00D03110"/>
    <w:rsid w:val="00D034B3"/>
    <w:rsid w:val="00D03DFE"/>
    <w:rsid w:val="00D0529F"/>
    <w:rsid w:val="00D06033"/>
    <w:rsid w:val="00D106D3"/>
    <w:rsid w:val="00D11AEA"/>
    <w:rsid w:val="00D12251"/>
    <w:rsid w:val="00D13285"/>
    <w:rsid w:val="00D1447E"/>
    <w:rsid w:val="00D168F1"/>
    <w:rsid w:val="00D16E57"/>
    <w:rsid w:val="00D20FC6"/>
    <w:rsid w:val="00D2167B"/>
    <w:rsid w:val="00D223C6"/>
    <w:rsid w:val="00D22FB8"/>
    <w:rsid w:val="00D23683"/>
    <w:rsid w:val="00D240FA"/>
    <w:rsid w:val="00D2476C"/>
    <w:rsid w:val="00D24815"/>
    <w:rsid w:val="00D254AA"/>
    <w:rsid w:val="00D25E49"/>
    <w:rsid w:val="00D25EC1"/>
    <w:rsid w:val="00D2685E"/>
    <w:rsid w:val="00D269B0"/>
    <w:rsid w:val="00D26EB8"/>
    <w:rsid w:val="00D27E65"/>
    <w:rsid w:val="00D30C09"/>
    <w:rsid w:val="00D30E29"/>
    <w:rsid w:val="00D332FB"/>
    <w:rsid w:val="00D342D2"/>
    <w:rsid w:val="00D3479D"/>
    <w:rsid w:val="00D34F17"/>
    <w:rsid w:val="00D35D8F"/>
    <w:rsid w:val="00D3764C"/>
    <w:rsid w:val="00D377A9"/>
    <w:rsid w:val="00D3793F"/>
    <w:rsid w:val="00D40A31"/>
    <w:rsid w:val="00D41060"/>
    <w:rsid w:val="00D4119B"/>
    <w:rsid w:val="00D4229B"/>
    <w:rsid w:val="00D42B10"/>
    <w:rsid w:val="00D42B7B"/>
    <w:rsid w:val="00D440BF"/>
    <w:rsid w:val="00D44167"/>
    <w:rsid w:val="00D450B0"/>
    <w:rsid w:val="00D459C4"/>
    <w:rsid w:val="00D47D5B"/>
    <w:rsid w:val="00D503E5"/>
    <w:rsid w:val="00D508EA"/>
    <w:rsid w:val="00D50B5D"/>
    <w:rsid w:val="00D51F25"/>
    <w:rsid w:val="00D525CF"/>
    <w:rsid w:val="00D52740"/>
    <w:rsid w:val="00D52794"/>
    <w:rsid w:val="00D53BDA"/>
    <w:rsid w:val="00D54CB7"/>
    <w:rsid w:val="00D55902"/>
    <w:rsid w:val="00D55E17"/>
    <w:rsid w:val="00D56386"/>
    <w:rsid w:val="00D565C0"/>
    <w:rsid w:val="00D56A6E"/>
    <w:rsid w:val="00D56EB7"/>
    <w:rsid w:val="00D573ED"/>
    <w:rsid w:val="00D60CAC"/>
    <w:rsid w:val="00D60DA0"/>
    <w:rsid w:val="00D6165F"/>
    <w:rsid w:val="00D62759"/>
    <w:rsid w:val="00D63A17"/>
    <w:rsid w:val="00D64C39"/>
    <w:rsid w:val="00D64D40"/>
    <w:rsid w:val="00D657F6"/>
    <w:rsid w:val="00D65C11"/>
    <w:rsid w:val="00D66F8C"/>
    <w:rsid w:val="00D67CD6"/>
    <w:rsid w:val="00D70602"/>
    <w:rsid w:val="00D70855"/>
    <w:rsid w:val="00D710CB"/>
    <w:rsid w:val="00D7216E"/>
    <w:rsid w:val="00D72575"/>
    <w:rsid w:val="00D7269D"/>
    <w:rsid w:val="00D7328B"/>
    <w:rsid w:val="00D73D65"/>
    <w:rsid w:val="00D74B40"/>
    <w:rsid w:val="00D74D49"/>
    <w:rsid w:val="00D764BA"/>
    <w:rsid w:val="00D76D43"/>
    <w:rsid w:val="00D777FB"/>
    <w:rsid w:val="00D77E9E"/>
    <w:rsid w:val="00D809B4"/>
    <w:rsid w:val="00D815EB"/>
    <w:rsid w:val="00D82D43"/>
    <w:rsid w:val="00D834E1"/>
    <w:rsid w:val="00D83A1C"/>
    <w:rsid w:val="00D844FF"/>
    <w:rsid w:val="00D8478C"/>
    <w:rsid w:val="00D84D91"/>
    <w:rsid w:val="00D85A09"/>
    <w:rsid w:val="00D85C33"/>
    <w:rsid w:val="00D8739B"/>
    <w:rsid w:val="00D87F62"/>
    <w:rsid w:val="00D90A66"/>
    <w:rsid w:val="00D90E2A"/>
    <w:rsid w:val="00D90ECC"/>
    <w:rsid w:val="00D913B2"/>
    <w:rsid w:val="00D91734"/>
    <w:rsid w:val="00D919B8"/>
    <w:rsid w:val="00D91C97"/>
    <w:rsid w:val="00D9372A"/>
    <w:rsid w:val="00D93D7D"/>
    <w:rsid w:val="00D94D9F"/>
    <w:rsid w:val="00D950AE"/>
    <w:rsid w:val="00D9519E"/>
    <w:rsid w:val="00D958B1"/>
    <w:rsid w:val="00D965CC"/>
    <w:rsid w:val="00D966F5"/>
    <w:rsid w:val="00D96E37"/>
    <w:rsid w:val="00DA0030"/>
    <w:rsid w:val="00DA00D7"/>
    <w:rsid w:val="00DA0410"/>
    <w:rsid w:val="00DA0E3C"/>
    <w:rsid w:val="00DA1F76"/>
    <w:rsid w:val="00DA3689"/>
    <w:rsid w:val="00DA3ABC"/>
    <w:rsid w:val="00DA3CA8"/>
    <w:rsid w:val="00DA3CC6"/>
    <w:rsid w:val="00DA66E8"/>
    <w:rsid w:val="00DA67F1"/>
    <w:rsid w:val="00DA6A65"/>
    <w:rsid w:val="00DA77FF"/>
    <w:rsid w:val="00DB044B"/>
    <w:rsid w:val="00DB07BA"/>
    <w:rsid w:val="00DB0C92"/>
    <w:rsid w:val="00DB1111"/>
    <w:rsid w:val="00DB2437"/>
    <w:rsid w:val="00DB2565"/>
    <w:rsid w:val="00DB3024"/>
    <w:rsid w:val="00DB361B"/>
    <w:rsid w:val="00DB37D9"/>
    <w:rsid w:val="00DB44EE"/>
    <w:rsid w:val="00DB4FF2"/>
    <w:rsid w:val="00DB502F"/>
    <w:rsid w:val="00DB509C"/>
    <w:rsid w:val="00DB5758"/>
    <w:rsid w:val="00DB602C"/>
    <w:rsid w:val="00DB6B7F"/>
    <w:rsid w:val="00DB72F9"/>
    <w:rsid w:val="00DB7474"/>
    <w:rsid w:val="00DC0043"/>
    <w:rsid w:val="00DC0D20"/>
    <w:rsid w:val="00DC0D7A"/>
    <w:rsid w:val="00DC1A64"/>
    <w:rsid w:val="00DC1CA3"/>
    <w:rsid w:val="00DC2370"/>
    <w:rsid w:val="00DC2A19"/>
    <w:rsid w:val="00DC34E0"/>
    <w:rsid w:val="00DC548D"/>
    <w:rsid w:val="00DC5CA0"/>
    <w:rsid w:val="00DC5DF7"/>
    <w:rsid w:val="00DC6C03"/>
    <w:rsid w:val="00DC710B"/>
    <w:rsid w:val="00DD08BC"/>
    <w:rsid w:val="00DD106A"/>
    <w:rsid w:val="00DD20CF"/>
    <w:rsid w:val="00DD247B"/>
    <w:rsid w:val="00DD266B"/>
    <w:rsid w:val="00DD333D"/>
    <w:rsid w:val="00DD43C5"/>
    <w:rsid w:val="00DD5BAB"/>
    <w:rsid w:val="00DD65C7"/>
    <w:rsid w:val="00DD78A5"/>
    <w:rsid w:val="00DE0887"/>
    <w:rsid w:val="00DE09B2"/>
    <w:rsid w:val="00DE0A6D"/>
    <w:rsid w:val="00DE1CD3"/>
    <w:rsid w:val="00DE3096"/>
    <w:rsid w:val="00DE31D9"/>
    <w:rsid w:val="00DE33DA"/>
    <w:rsid w:val="00DE440F"/>
    <w:rsid w:val="00DE4A28"/>
    <w:rsid w:val="00DE4FDB"/>
    <w:rsid w:val="00DE53CA"/>
    <w:rsid w:val="00DE5C0D"/>
    <w:rsid w:val="00DE71F9"/>
    <w:rsid w:val="00DE7721"/>
    <w:rsid w:val="00DF0185"/>
    <w:rsid w:val="00DF0462"/>
    <w:rsid w:val="00DF04F8"/>
    <w:rsid w:val="00DF1322"/>
    <w:rsid w:val="00DF1FFA"/>
    <w:rsid w:val="00DF2036"/>
    <w:rsid w:val="00DF2B3D"/>
    <w:rsid w:val="00DF358A"/>
    <w:rsid w:val="00DF3922"/>
    <w:rsid w:val="00DF3B65"/>
    <w:rsid w:val="00DF55D1"/>
    <w:rsid w:val="00DF6325"/>
    <w:rsid w:val="00DF6949"/>
    <w:rsid w:val="00DF7E74"/>
    <w:rsid w:val="00E003EB"/>
    <w:rsid w:val="00E00E9B"/>
    <w:rsid w:val="00E0194A"/>
    <w:rsid w:val="00E01C3C"/>
    <w:rsid w:val="00E028F4"/>
    <w:rsid w:val="00E02A88"/>
    <w:rsid w:val="00E0478D"/>
    <w:rsid w:val="00E04D2A"/>
    <w:rsid w:val="00E04DD7"/>
    <w:rsid w:val="00E065FC"/>
    <w:rsid w:val="00E07A19"/>
    <w:rsid w:val="00E100E9"/>
    <w:rsid w:val="00E108F4"/>
    <w:rsid w:val="00E10A7B"/>
    <w:rsid w:val="00E12328"/>
    <w:rsid w:val="00E13579"/>
    <w:rsid w:val="00E14001"/>
    <w:rsid w:val="00E146C5"/>
    <w:rsid w:val="00E20AC3"/>
    <w:rsid w:val="00E218FD"/>
    <w:rsid w:val="00E21C4F"/>
    <w:rsid w:val="00E22071"/>
    <w:rsid w:val="00E23EBB"/>
    <w:rsid w:val="00E2538B"/>
    <w:rsid w:val="00E2635C"/>
    <w:rsid w:val="00E30B5B"/>
    <w:rsid w:val="00E311FC"/>
    <w:rsid w:val="00E31ED5"/>
    <w:rsid w:val="00E334E2"/>
    <w:rsid w:val="00E34866"/>
    <w:rsid w:val="00E3752C"/>
    <w:rsid w:val="00E42E2A"/>
    <w:rsid w:val="00E43037"/>
    <w:rsid w:val="00E437A4"/>
    <w:rsid w:val="00E43FF9"/>
    <w:rsid w:val="00E45332"/>
    <w:rsid w:val="00E45D95"/>
    <w:rsid w:val="00E46413"/>
    <w:rsid w:val="00E46E55"/>
    <w:rsid w:val="00E471FB"/>
    <w:rsid w:val="00E476D5"/>
    <w:rsid w:val="00E47A61"/>
    <w:rsid w:val="00E50280"/>
    <w:rsid w:val="00E5032F"/>
    <w:rsid w:val="00E5058E"/>
    <w:rsid w:val="00E50858"/>
    <w:rsid w:val="00E5085C"/>
    <w:rsid w:val="00E50884"/>
    <w:rsid w:val="00E51058"/>
    <w:rsid w:val="00E52343"/>
    <w:rsid w:val="00E524AF"/>
    <w:rsid w:val="00E52659"/>
    <w:rsid w:val="00E533C1"/>
    <w:rsid w:val="00E53712"/>
    <w:rsid w:val="00E541BC"/>
    <w:rsid w:val="00E541F6"/>
    <w:rsid w:val="00E543A8"/>
    <w:rsid w:val="00E549A7"/>
    <w:rsid w:val="00E55167"/>
    <w:rsid w:val="00E57264"/>
    <w:rsid w:val="00E57ED0"/>
    <w:rsid w:val="00E6000D"/>
    <w:rsid w:val="00E6121A"/>
    <w:rsid w:val="00E62579"/>
    <w:rsid w:val="00E65797"/>
    <w:rsid w:val="00E65808"/>
    <w:rsid w:val="00E66379"/>
    <w:rsid w:val="00E6722A"/>
    <w:rsid w:val="00E67810"/>
    <w:rsid w:val="00E732F1"/>
    <w:rsid w:val="00E7356A"/>
    <w:rsid w:val="00E75026"/>
    <w:rsid w:val="00E75239"/>
    <w:rsid w:val="00E7611D"/>
    <w:rsid w:val="00E76AB5"/>
    <w:rsid w:val="00E76C59"/>
    <w:rsid w:val="00E77132"/>
    <w:rsid w:val="00E77146"/>
    <w:rsid w:val="00E77EF6"/>
    <w:rsid w:val="00E80BE1"/>
    <w:rsid w:val="00E80C5A"/>
    <w:rsid w:val="00E80C75"/>
    <w:rsid w:val="00E80E60"/>
    <w:rsid w:val="00E82062"/>
    <w:rsid w:val="00E821E1"/>
    <w:rsid w:val="00E82CD8"/>
    <w:rsid w:val="00E8311F"/>
    <w:rsid w:val="00E839B1"/>
    <w:rsid w:val="00E83DC6"/>
    <w:rsid w:val="00E842E3"/>
    <w:rsid w:val="00E84556"/>
    <w:rsid w:val="00E84743"/>
    <w:rsid w:val="00E8501B"/>
    <w:rsid w:val="00E86999"/>
    <w:rsid w:val="00E86D45"/>
    <w:rsid w:val="00E90A51"/>
    <w:rsid w:val="00E90E59"/>
    <w:rsid w:val="00E91B0C"/>
    <w:rsid w:val="00E923EA"/>
    <w:rsid w:val="00E92642"/>
    <w:rsid w:val="00E9289F"/>
    <w:rsid w:val="00E92FA5"/>
    <w:rsid w:val="00E933BA"/>
    <w:rsid w:val="00E93796"/>
    <w:rsid w:val="00E94850"/>
    <w:rsid w:val="00E9495A"/>
    <w:rsid w:val="00E94BC5"/>
    <w:rsid w:val="00E95695"/>
    <w:rsid w:val="00E97339"/>
    <w:rsid w:val="00E973AF"/>
    <w:rsid w:val="00E97611"/>
    <w:rsid w:val="00EA01BC"/>
    <w:rsid w:val="00EA0B66"/>
    <w:rsid w:val="00EA0D3C"/>
    <w:rsid w:val="00EA14C1"/>
    <w:rsid w:val="00EA1C9D"/>
    <w:rsid w:val="00EA4451"/>
    <w:rsid w:val="00EA459C"/>
    <w:rsid w:val="00EA46B5"/>
    <w:rsid w:val="00EA4783"/>
    <w:rsid w:val="00EA4CF1"/>
    <w:rsid w:val="00EA4DCA"/>
    <w:rsid w:val="00EA5426"/>
    <w:rsid w:val="00EA6240"/>
    <w:rsid w:val="00EA736E"/>
    <w:rsid w:val="00EA76D8"/>
    <w:rsid w:val="00EA7865"/>
    <w:rsid w:val="00EA78A5"/>
    <w:rsid w:val="00EA7933"/>
    <w:rsid w:val="00EB154A"/>
    <w:rsid w:val="00EB1768"/>
    <w:rsid w:val="00EB181B"/>
    <w:rsid w:val="00EB201C"/>
    <w:rsid w:val="00EB2697"/>
    <w:rsid w:val="00EB2882"/>
    <w:rsid w:val="00EB298E"/>
    <w:rsid w:val="00EB3962"/>
    <w:rsid w:val="00EB3D5F"/>
    <w:rsid w:val="00EB52F6"/>
    <w:rsid w:val="00EB5D1D"/>
    <w:rsid w:val="00EB6027"/>
    <w:rsid w:val="00EB635E"/>
    <w:rsid w:val="00EC1419"/>
    <w:rsid w:val="00EC1795"/>
    <w:rsid w:val="00EC28AC"/>
    <w:rsid w:val="00EC3032"/>
    <w:rsid w:val="00EC3DD7"/>
    <w:rsid w:val="00EC4260"/>
    <w:rsid w:val="00EC4457"/>
    <w:rsid w:val="00EC574A"/>
    <w:rsid w:val="00EC6805"/>
    <w:rsid w:val="00EC6D63"/>
    <w:rsid w:val="00EC7DA0"/>
    <w:rsid w:val="00EC7DF2"/>
    <w:rsid w:val="00ED0124"/>
    <w:rsid w:val="00ED0341"/>
    <w:rsid w:val="00ED0AE2"/>
    <w:rsid w:val="00ED0F70"/>
    <w:rsid w:val="00ED1537"/>
    <w:rsid w:val="00ED1560"/>
    <w:rsid w:val="00ED2073"/>
    <w:rsid w:val="00ED2234"/>
    <w:rsid w:val="00ED2380"/>
    <w:rsid w:val="00ED296B"/>
    <w:rsid w:val="00ED4063"/>
    <w:rsid w:val="00ED4991"/>
    <w:rsid w:val="00ED4EB5"/>
    <w:rsid w:val="00ED5BC8"/>
    <w:rsid w:val="00ED5F1E"/>
    <w:rsid w:val="00ED736C"/>
    <w:rsid w:val="00EE0744"/>
    <w:rsid w:val="00EE0BC8"/>
    <w:rsid w:val="00EE11AF"/>
    <w:rsid w:val="00EE15C5"/>
    <w:rsid w:val="00EE2E67"/>
    <w:rsid w:val="00EE4086"/>
    <w:rsid w:val="00EE4D4F"/>
    <w:rsid w:val="00EE5739"/>
    <w:rsid w:val="00EE57BE"/>
    <w:rsid w:val="00EE72F7"/>
    <w:rsid w:val="00EE7AA9"/>
    <w:rsid w:val="00EE7EC2"/>
    <w:rsid w:val="00EF005A"/>
    <w:rsid w:val="00EF0C7E"/>
    <w:rsid w:val="00EF1417"/>
    <w:rsid w:val="00EF2C40"/>
    <w:rsid w:val="00EF2C87"/>
    <w:rsid w:val="00EF3367"/>
    <w:rsid w:val="00EF377B"/>
    <w:rsid w:val="00EF3EC5"/>
    <w:rsid w:val="00EF4EC8"/>
    <w:rsid w:val="00EF5CCA"/>
    <w:rsid w:val="00EF6330"/>
    <w:rsid w:val="00EF698C"/>
    <w:rsid w:val="00EF6E86"/>
    <w:rsid w:val="00F017A3"/>
    <w:rsid w:val="00F03397"/>
    <w:rsid w:val="00F04D45"/>
    <w:rsid w:val="00F05947"/>
    <w:rsid w:val="00F07A61"/>
    <w:rsid w:val="00F07F2E"/>
    <w:rsid w:val="00F10486"/>
    <w:rsid w:val="00F10EA0"/>
    <w:rsid w:val="00F13360"/>
    <w:rsid w:val="00F13409"/>
    <w:rsid w:val="00F13597"/>
    <w:rsid w:val="00F14AE4"/>
    <w:rsid w:val="00F1583A"/>
    <w:rsid w:val="00F15EE3"/>
    <w:rsid w:val="00F15EFB"/>
    <w:rsid w:val="00F16B95"/>
    <w:rsid w:val="00F20EB9"/>
    <w:rsid w:val="00F213DA"/>
    <w:rsid w:val="00F222AA"/>
    <w:rsid w:val="00F22301"/>
    <w:rsid w:val="00F2263A"/>
    <w:rsid w:val="00F233DA"/>
    <w:rsid w:val="00F2352D"/>
    <w:rsid w:val="00F2385D"/>
    <w:rsid w:val="00F24079"/>
    <w:rsid w:val="00F27408"/>
    <w:rsid w:val="00F30887"/>
    <w:rsid w:val="00F31D56"/>
    <w:rsid w:val="00F3205C"/>
    <w:rsid w:val="00F32D75"/>
    <w:rsid w:val="00F33321"/>
    <w:rsid w:val="00F33AF0"/>
    <w:rsid w:val="00F33BC8"/>
    <w:rsid w:val="00F33DC9"/>
    <w:rsid w:val="00F33E7D"/>
    <w:rsid w:val="00F34729"/>
    <w:rsid w:val="00F34F79"/>
    <w:rsid w:val="00F3595C"/>
    <w:rsid w:val="00F365D5"/>
    <w:rsid w:val="00F3760B"/>
    <w:rsid w:val="00F37DF5"/>
    <w:rsid w:val="00F401C9"/>
    <w:rsid w:val="00F40239"/>
    <w:rsid w:val="00F418FC"/>
    <w:rsid w:val="00F419B5"/>
    <w:rsid w:val="00F42327"/>
    <w:rsid w:val="00F43F6B"/>
    <w:rsid w:val="00F44178"/>
    <w:rsid w:val="00F4471B"/>
    <w:rsid w:val="00F457A9"/>
    <w:rsid w:val="00F45C46"/>
    <w:rsid w:val="00F465B2"/>
    <w:rsid w:val="00F47DB7"/>
    <w:rsid w:val="00F50431"/>
    <w:rsid w:val="00F50BE0"/>
    <w:rsid w:val="00F52221"/>
    <w:rsid w:val="00F52448"/>
    <w:rsid w:val="00F52BFD"/>
    <w:rsid w:val="00F53CBC"/>
    <w:rsid w:val="00F53E70"/>
    <w:rsid w:val="00F54498"/>
    <w:rsid w:val="00F54BA3"/>
    <w:rsid w:val="00F5533D"/>
    <w:rsid w:val="00F55FC1"/>
    <w:rsid w:val="00F575BE"/>
    <w:rsid w:val="00F577CA"/>
    <w:rsid w:val="00F60C67"/>
    <w:rsid w:val="00F615C2"/>
    <w:rsid w:val="00F61DD3"/>
    <w:rsid w:val="00F61FE7"/>
    <w:rsid w:val="00F620E6"/>
    <w:rsid w:val="00F62583"/>
    <w:rsid w:val="00F62B28"/>
    <w:rsid w:val="00F63A44"/>
    <w:rsid w:val="00F652A9"/>
    <w:rsid w:val="00F67613"/>
    <w:rsid w:val="00F67735"/>
    <w:rsid w:val="00F678F2"/>
    <w:rsid w:val="00F67AA0"/>
    <w:rsid w:val="00F67B89"/>
    <w:rsid w:val="00F707D7"/>
    <w:rsid w:val="00F70945"/>
    <w:rsid w:val="00F70EAD"/>
    <w:rsid w:val="00F711FB"/>
    <w:rsid w:val="00F72057"/>
    <w:rsid w:val="00F736BF"/>
    <w:rsid w:val="00F73715"/>
    <w:rsid w:val="00F73869"/>
    <w:rsid w:val="00F73CF2"/>
    <w:rsid w:val="00F742BC"/>
    <w:rsid w:val="00F762A4"/>
    <w:rsid w:val="00F763D4"/>
    <w:rsid w:val="00F77961"/>
    <w:rsid w:val="00F805DE"/>
    <w:rsid w:val="00F80818"/>
    <w:rsid w:val="00F81341"/>
    <w:rsid w:val="00F827BD"/>
    <w:rsid w:val="00F82972"/>
    <w:rsid w:val="00F8331A"/>
    <w:rsid w:val="00F84CC3"/>
    <w:rsid w:val="00F852E9"/>
    <w:rsid w:val="00F8580D"/>
    <w:rsid w:val="00F8643C"/>
    <w:rsid w:val="00F87B46"/>
    <w:rsid w:val="00F87CCF"/>
    <w:rsid w:val="00F9132E"/>
    <w:rsid w:val="00F914C7"/>
    <w:rsid w:val="00F91A2E"/>
    <w:rsid w:val="00F92975"/>
    <w:rsid w:val="00F93122"/>
    <w:rsid w:val="00F93BAA"/>
    <w:rsid w:val="00F94493"/>
    <w:rsid w:val="00F94DDB"/>
    <w:rsid w:val="00FA04B3"/>
    <w:rsid w:val="00FA0690"/>
    <w:rsid w:val="00FA1AB6"/>
    <w:rsid w:val="00FA1CD9"/>
    <w:rsid w:val="00FA3AA6"/>
    <w:rsid w:val="00FA3B28"/>
    <w:rsid w:val="00FA5BDF"/>
    <w:rsid w:val="00FA5DA6"/>
    <w:rsid w:val="00FA6124"/>
    <w:rsid w:val="00FA69A0"/>
    <w:rsid w:val="00FA6D83"/>
    <w:rsid w:val="00FA75FC"/>
    <w:rsid w:val="00FA79B9"/>
    <w:rsid w:val="00FA7D76"/>
    <w:rsid w:val="00FB0185"/>
    <w:rsid w:val="00FB16E2"/>
    <w:rsid w:val="00FB17E8"/>
    <w:rsid w:val="00FB28CF"/>
    <w:rsid w:val="00FB5208"/>
    <w:rsid w:val="00FB55DA"/>
    <w:rsid w:val="00FB5DF7"/>
    <w:rsid w:val="00FB62B0"/>
    <w:rsid w:val="00FB7073"/>
    <w:rsid w:val="00FB739A"/>
    <w:rsid w:val="00FB73C0"/>
    <w:rsid w:val="00FC0285"/>
    <w:rsid w:val="00FC0366"/>
    <w:rsid w:val="00FC13BF"/>
    <w:rsid w:val="00FC30AF"/>
    <w:rsid w:val="00FC3769"/>
    <w:rsid w:val="00FC37A3"/>
    <w:rsid w:val="00FC3E89"/>
    <w:rsid w:val="00FC408C"/>
    <w:rsid w:val="00FC4550"/>
    <w:rsid w:val="00FC67A2"/>
    <w:rsid w:val="00FC68BA"/>
    <w:rsid w:val="00FC7548"/>
    <w:rsid w:val="00FC78D5"/>
    <w:rsid w:val="00FD027C"/>
    <w:rsid w:val="00FD06B9"/>
    <w:rsid w:val="00FD1314"/>
    <w:rsid w:val="00FD2CBF"/>
    <w:rsid w:val="00FD2D5E"/>
    <w:rsid w:val="00FD3196"/>
    <w:rsid w:val="00FD3B87"/>
    <w:rsid w:val="00FD5371"/>
    <w:rsid w:val="00FD597A"/>
    <w:rsid w:val="00FD5D58"/>
    <w:rsid w:val="00FE0BC2"/>
    <w:rsid w:val="00FE0D26"/>
    <w:rsid w:val="00FE1A6C"/>
    <w:rsid w:val="00FE264D"/>
    <w:rsid w:val="00FE2BFE"/>
    <w:rsid w:val="00FE3595"/>
    <w:rsid w:val="00FE3B57"/>
    <w:rsid w:val="00FE3ED5"/>
    <w:rsid w:val="00FE7958"/>
    <w:rsid w:val="00FE7ECC"/>
    <w:rsid w:val="00FF1861"/>
    <w:rsid w:val="00FF2244"/>
    <w:rsid w:val="00FF27FC"/>
    <w:rsid w:val="00FF2B12"/>
    <w:rsid w:val="00FF2BF2"/>
    <w:rsid w:val="00FF5F6B"/>
    <w:rsid w:val="00FF605A"/>
    <w:rsid w:val="00FF6864"/>
    <w:rsid w:val="00FF76AE"/>
    <w:rsid w:val="00FF7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850"/>
    <w:pPr>
      <w:spacing w:after="160" w:line="259" w:lineRule="auto"/>
    </w:pPr>
    <w:rPr>
      <w:lang w:val="lv-LV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4527A0"/>
    <w:rPr>
      <w:rFonts w:cs="Times New Roman"/>
      <w:color w:val="0563C1"/>
      <w:u w:val="single"/>
    </w:rPr>
  </w:style>
  <w:style w:type="table" w:styleId="TableGrid">
    <w:name w:val="Table Grid"/>
    <w:basedOn w:val="TableNormal"/>
    <w:uiPriority w:val="99"/>
    <w:rsid w:val="006E448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15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3BE"/>
    <w:rPr>
      <w:rFonts w:ascii="Tahoma" w:hAnsi="Tahoma" w:cs="Tahoma"/>
      <w:sz w:val="16"/>
      <w:szCs w:val="16"/>
      <w:lang w:val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silvija.tretjakova@lnb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mze@lielsmaz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lze.cilipane@lnb.lv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wnloads\augusts.zilberts@lnb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1843</Words>
  <Characters>1052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Lacis Vilks</dc:creator>
  <cp:keywords/>
  <dc:description/>
  <cp:lastModifiedBy>Darbinieks</cp:lastModifiedBy>
  <cp:revision>3</cp:revision>
  <dcterms:created xsi:type="dcterms:W3CDTF">2015-02-11T08:57:00Z</dcterms:created>
  <dcterms:modified xsi:type="dcterms:W3CDTF">2015-02-12T11:22:00Z</dcterms:modified>
</cp:coreProperties>
</file>