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72" w:rsidRDefault="009F6672" w:rsidP="000A4083">
      <w:pPr>
        <w:jc w:val="center"/>
        <w:rPr>
          <w:b/>
          <w:smallCaps/>
          <w:sz w:val="28"/>
          <w:lang w:val="lv-LV"/>
        </w:rPr>
      </w:pPr>
      <w:r w:rsidRPr="00335A88">
        <w:rPr>
          <w:noProof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8.75pt;height:1in;visibility:visible">
            <v:imagedata r:id="rId7" o:title=""/>
          </v:shape>
        </w:pict>
      </w:r>
      <w:r w:rsidRPr="00335A88">
        <w:rPr>
          <w:noProof/>
          <w:lang w:val="lv-LV" w:eastAsia="lv-LV"/>
        </w:rPr>
        <w:pict>
          <v:shape id="Picture 2" o:spid="_x0000_i1026" type="#_x0000_t75" alt="LU SZF Logo" style="width:205.5pt;height:42pt;visibility:visible">
            <v:imagedata r:id="rId8" o:title=""/>
          </v:shape>
        </w:pict>
      </w:r>
      <w:r w:rsidRPr="00335A88">
        <w:rPr>
          <w:noProof/>
          <w:lang w:val="lv-LV" w:eastAsia="lv-LV"/>
        </w:rPr>
        <w:pict>
          <v:shape id="_x0000_i1027" type="#_x0000_t75" style="width:70.5pt;height:67.5pt;visibility:visible">
            <v:imagedata r:id="rId9" o:title=""/>
          </v:shape>
        </w:pict>
      </w:r>
    </w:p>
    <w:p w:rsidR="009F6672" w:rsidRPr="00E25BFB" w:rsidRDefault="009F6672" w:rsidP="000A4083">
      <w:pPr>
        <w:jc w:val="center"/>
        <w:rPr>
          <w:smallCaps/>
          <w:sz w:val="20"/>
          <w:szCs w:val="20"/>
          <w:lang w:val="lv-LV"/>
        </w:rPr>
      </w:pPr>
    </w:p>
    <w:p w:rsidR="009F6672" w:rsidRPr="00E25BFB" w:rsidRDefault="009F6672" w:rsidP="00DE53CE">
      <w:pPr>
        <w:jc w:val="center"/>
        <w:rPr>
          <w:smallCaps/>
          <w:sz w:val="20"/>
          <w:szCs w:val="20"/>
          <w:lang w:val="lv-LV"/>
        </w:rPr>
      </w:pPr>
    </w:p>
    <w:p w:rsidR="009F6672" w:rsidRPr="00086919" w:rsidRDefault="009F6672" w:rsidP="00DE53CE">
      <w:pPr>
        <w:jc w:val="center"/>
        <w:rPr>
          <w:b/>
          <w:smallCaps/>
          <w:sz w:val="28"/>
          <w:lang w:val="lv-LV"/>
        </w:rPr>
      </w:pPr>
      <w:r w:rsidRPr="00086919">
        <w:rPr>
          <w:b/>
          <w:smallCaps/>
          <w:sz w:val="28"/>
          <w:lang w:val="lv-LV"/>
        </w:rPr>
        <w:t>Digitālās kolekcijas, digitalizācija un autortiesības</w:t>
      </w:r>
    </w:p>
    <w:p w:rsidR="009F6672" w:rsidRDefault="009F6672" w:rsidP="00DE53CE">
      <w:pPr>
        <w:jc w:val="center"/>
        <w:rPr>
          <w:b/>
          <w:lang w:val="lv-LV"/>
        </w:rPr>
      </w:pPr>
      <w:r>
        <w:rPr>
          <w:b/>
          <w:lang w:val="lv-LV"/>
        </w:rPr>
        <w:t xml:space="preserve">2014. gada </w:t>
      </w:r>
      <w:r w:rsidRPr="00086919">
        <w:rPr>
          <w:b/>
          <w:lang w:val="lv-LV"/>
        </w:rPr>
        <w:t>23. aprīlī</w:t>
      </w:r>
    </w:p>
    <w:p w:rsidR="009F6672" w:rsidRPr="00086919" w:rsidRDefault="009F6672" w:rsidP="00DE53CE">
      <w:pPr>
        <w:jc w:val="center"/>
        <w:rPr>
          <w:b/>
          <w:lang w:val="lv-LV"/>
        </w:rPr>
      </w:pPr>
      <w:r>
        <w:rPr>
          <w:b/>
          <w:lang w:val="lv-LV"/>
        </w:rPr>
        <w:t>Latvijas Universitātes Sociālo zinātņu fakultātē</w:t>
      </w:r>
    </w:p>
    <w:p w:rsidR="009F6672" w:rsidRPr="00E30D68" w:rsidRDefault="009F6672" w:rsidP="00DE53CE">
      <w:pPr>
        <w:jc w:val="center"/>
        <w:rPr>
          <w:lang w:val="lv-LV"/>
        </w:rPr>
      </w:pPr>
      <w:r w:rsidRPr="00E30D68">
        <w:rPr>
          <w:lang w:val="lv-LV"/>
        </w:rPr>
        <w:t>Lomonosova ielā 1A, Rīgā</w:t>
      </w:r>
    </w:p>
    <w:p w:rsidR="009F6672" w:rsidRPr="00086919" w:rsidRDefault="009F6672" w:rsidP="00DE53CE">
      <w:pPr>
        <w:jc w:val="center"/>
        <w:rPr>
          <w:b/>
          <w:lang w:val="lv-LV"/>
        </w:rPr>
      </w:pPr>
      <w:r w:rsidRPr="00086919">
        <w:rPr>
          <w:b/>
          <w:lang w:val="lv-LV"/>
        </w:rPr>
        <w:t>Berlina auditorij</w:t>
      </w:r>
      <w:r>
        <w:rPr>
          <w:b/>
          <w:lang w:val="lv-LV"/>
        </w:rPr>
        <w:t>ā</w:t>
      </w:r>
    </w:p>
    <w:p w:rsidR="009F6672" w:rsidRPr="00E30D68" w:rsidRDefault="009F6672" w:rsidP="006A6412">
      <w:pPr>
        <w:rPr>
          <w:sz w:val="20"/>
          <w:szCs w:val="20"/>
          <w:lang w:val="lv-LV"/>
        </w:rPr>
      </w:pPr>
    </w:p>
    <w:p w:rsidR="009F6672" w:rsidRPr="00086919" w:rsidRDefault="009F6672" w:rsidP="00DE53CE">
      <w:pPr>
        <w:jc w:val="both"/>
        <w:rPr>
          <w:b/>
          <w:lang w:val="lv-LV"/>
        </w:rPr>
      </w:pPr>
      <w:r>
        <w:rPr>
          <w:b/>
          <w:lang w:val="lv-LV"/>
        </w:rPr>
        <w:t>10.00–11.00</w:t>
      </w:r>
      <w:r>
        <w:rPr>
          <w:b/>
          <w:smallCaps/>
          <w:lang w:val="lv-LV"/>
        </w:rPr>
        <w:t xml:space="preserve"> </w:t>
      </w:r>
      <w:r w:rsidRPr="00767469">
        <w:rPr>
          <w:b/>
          <w:smallCaps/>
          <w:lang w:val="lv-LV"/>
        </w:rPr>
        <w:t>Digitālās kolekcijas: situācijas novērtējums un attīstības iespējas</w:t>
      </w:r>
      <w:r w:rsidRPr="000B6FE1">
        <w:rPr>
          <w:rStyle w:val="FootnoteReference"/>
          <w:b/>
          <w:smallCaps/>
          <w:lang w:val="lv-LV"/>
        </w:rPr>
        <w:footnoteReference w:customMarkFollows="1" w:id="1"/>
        <w:sym w:font="Symbol" w:char="F02A"/>
      </w:r>
    </w:p>
    <w:p w:rsidR="009F6672" w:rsidRPr="00F27E27" w:rsidRDefault="009F6672" w:rsidP="00086919">
      <w:pPr>
        <w:pStyle w:val="ListParagraph"/>
        <w:ind w:left="0"/>
        <w:jc w:val="both"/>
        <w:rPr>
          <w:sz w:val="20"/>
          <w:szCs w:val="20"/>
          <w:lang w:val="lv-LV"/>
        </w:rPr>
      </w:pPr>
    </w:p>
    <w:p w:rsidR="009F6672" w:rsidRDefault="009F6672" w:rsidP="00E30D68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Pētījuma </w:t>
      </w:r>
      <w:r w:rsidRPr="00086919">
        <w:rPr>
          <w:lang w:val="lv-LV"/>
        </w:rPr>
        <w:t>“Nacio</w:t>
      </w:r>
      <w:r>
        <w:rPr>
          <w:lang w:val="lv-LV"/>
        </w:rPr>
        <w:t>nālā identitāte digitālā vidē” nozīmīgākās atziņas</w:t>
      </w:r>
    </w:p>
    <w:p w:rsidR="009F6672" w:rsidRDefault="009F6672" w:rsidP="00E30D68">
      <w:pPr>
        <w:rPr>
          <w:lang w:val="lv-LV"/>
        </w:rPr>
      </w:pPr>
      <w:r w:rsidRPr="00086919">
        <w:rPr>
          <w:b/>
          <w:i/>
          <w:lang w:val="lv-LV"/>
        </w:rPr>
        <w:t>Baiba Holma</w:t>
      </w:r>
      <w:r w:rsidRPr="00E30D68">
        <w:rPr>
          <w:lang w:val="lv-LV"/>
        </w:rPr>
        <w:t xml:space="preserve">, </w:t>
      </w:r>
      <w:r w:rsidRPr="00086919">
        <w:rPr>
          <w:lang w:val="lv-LV"/>
        </w:rPr>
        <w:t>Latvijas Universitātes</w:t>
      </w:r>
      <w:r>
        <w:rPr>
          <w:lang w:val="lv-LV"/>
        </w:rPr>
        <w:t xml:space="preserve"> </w:t>
      </w:r>
      <w:r w:rsidRPr="00086919">
        <w:rPr>
          <w:lang w:val="lv-LV"/>
        </w:rPr>
        <w:t>Sociālo zinātņu fakultātes</w:t>
      </w:r>
      <w:r>
        <w:rPr>
          <w:lang w:val="lv-LV"/>
        </w:rPr>
        <w:t xml:space="preserve"> </w:t>
      </w:r>
      <w:r w:rsidRPr="00086919">
        <w:rPr>
          <w:lang w:val="lv-LV"/>
        </w:rPr>
        <w:t>Informācijas un bibliotēku studiju nodaļa</w:t>
      </w:r>
      <w:r>
        <w:rPr>
          <w:lang w:val="lv-LV"/>
        </w:rPr>
        <w:t>s vadītāja</w:t>
      </w:r>
    </w:p>
    <w:p w:rsidR="009F6672" w:rsidRPr="00E25BFB" w:rsidRDefault="009F6672" w:rsidP="00E30D68">
      <w:pPr>
        <w:rPr>
          <w:sz w:val="20"/>
          <w:szCs w:val="20"/>
          <w:lang w:val="lv-LV"/>
        </w:rPr>
      </w:pPr>
    </w:p>
    <w:p w:rsidR="009F6672" w:rsidRPr="00086919" w:rsidRDefault="009F6672" w:rsidP="00E30D68">
      <w:pPr>
        <w:rPr>
          <w:lang w:val="lv-LV"/>
        </w:rPr>
      </w:pPr>
      <w:r w:rsidRPr="00086919">
        <w:rPr>
          <w:lang w:val="lv-LV"/>
        </w:rPr>
        <w:t>Latvijas Nacionālās digitālās bibliotēkas iespējamie attīstības vektori</w:t>
      </w:r>
    </w:p>
    <w:p w:rsidR="009F6672" w:rsidRPr="00F27E27" w:rsidRDefault="009F6672" w:rsidP="00E30D68">
      <w:pPr>
        <w:pStyle w:val="ListParagraph"/>
        <w:ind w:left="0"/>
        <w:jc w:val="both"/>
        <w:rPr>
          <w:b/>
          <w:i/>
          <w:lang w:val="lv-LV"/>
        </w:rPr>
      </w:pPr>
      <w:r>
        <w:rPr>
          <w:b/>
          <w:i/>
          <w:lang w:val="lv-LV"/>
        </w:rPr>
        <w:t>Uldis Zariņš</w:t>
      </w:r>
      <w:r w:rsidRPr="00E30D68">
        <w:rPr>
          <w:lang w:val="lv-LV"/>
        </w:rPr>
        <w:t xml:space="preserve">, </w:t>
      </w:r>
      <w:r w:rsidRPr="00086919">
        <w:rPr>
          <w:lang w:val="lv-LV"/>
        </w:rPr>
        <w:t>Latvijas Nacionālās bibliotēkas Stratēģiskās attīstības nodaļas vadītājs</w:t>
      </w:r>
    </w:p>
    <w:p w:rsidR="009F6672" w:rsidRPr="00E25BFB" w:rsidRDefault="009F6672" w:rsidP="00E30D68">
      <w:pPr>
        <w:pStyle w:val="ListParagraph"/>
        <w:ind w:left="0"/>
        <w:jc w:val="both"/>
        <w:rPr>
          <w:sz w:val="20"/>
          <w:szCs w:val="20"/>
          <w:lang w:val="lv-LV"/>
        </w:rPr>
      </w:pPr>
    </w:p>
    <w:p w:rsidR="009F6672" w:rsidRPr="00086919" w:rsidRDefault="009F6672" w:rsidP="00E30D68">
      <w:pPr>
        <w:pStyle w:val="ListParagraph"/>
        <w:ind w:left="0"/>
        <w:jc w:val="both"/>
        <w:rPr>
          <w:lang w:val="lv-LV"/>
        </w:rPr>
      </w:pPr>
      <w:r w:rsidRPr="00086919">
        <w:rPr>
          <w:lang w:val="lv-LV"/>
        </w:rPr>
        <w:t>Latvijas atmiņas institūciju digitalizētā krājuma pieejamība Eiropas digitālajā bibliotēkā “Europeana</w:t>
      </w:r>
      <w:r>
        <w:rPr>
          <w:lang w:val="lv-LV"/>
        </w:rPr>
        <w:t>”</w:t>
      </w:r>
    </w:p>
    <w:p w:rsidR="009F6672" w:rsidRPr="00D7654B" w:rsidRDefault="009F6672" w:rsidP="00E30D68">
      <w:pPr>
        <w:jc w:val="both"/>
        <w:rPr>
          <w:b/>
          <w:i/>
          <w:lang w:val="lv-LV"/>
        </w:rPr>
      </w:pPr>
      <w:r>
        <w:rPr>
          <w:b/>
          <w:i/>
          <w:lang w:val="lv-LV"/>
        </w:rPr>
        <w:t>Kristīne Pabērza</w:t>
      </w:r>
      <w:r w:rsidRPr="00E30D68">
        <w:rPr>
          <w:lang w:val="lv-LV"/>
        </w:rPr>
        <w:t xml:space="preserve">, </w:t>
      </w:r>
      <w:r w:rsidRPr="00D95902">
        <w:rPr>
          <w:lang w:val="lv-LV"/>
        </w:rPr>
        <w:t>Kultūras informācijas sistēmu centr</w:t>
      </w:r>
      <w:r>
        <w:rPr>
          <w:lang w:val="lv-LV"/>
        </w:rPr>
        <w:t xml:space="preserve">a </w:t>
      </w:r>
      <w:r w:rsidRPr="00D95902">
        <w:rPr>
          <w:lang w:val="lv-LV"/>
        </w:rPr>
        <w:t>vecākā referente</w:t>
      </w:r>
    </w:p>
    <w:p w:rsidR="009F6672" w:rsidRPr="00E30D68" w:rsidRDefault="009F6672" w:rsidP="00DE53CE">
      <w:pPr>
        <w:jc w:val="both"/>
        <w:rPr>
          <w:sz w:val="20"/>
          <w:szCs w:val="20"/>
          <w:lang w:val="lv-LV"/>
        </w:rPr>
      </w:pPr>
    </w:p>
    <w:p w:rsidR="009F6672" w:rsidRPr="00086919" w:rsidRDefault="009F6672" w:rsidP="00DE53CE">
      <w:pPr>
        <w:jc w:val="both"/>
        <w:rPr>
          <w:lang w:val="lv-LV"/>
        </w:rPr>
      </w:pPr>
      <w:r>
        <w:rPr>
          <w:b/>
          <w:lang w:val="lv-LV"/>
        </w:rPr>
        <w:t xml:space="preserve">11.15–12.15 </w:t>
      </w:r>
      <w:r w:rsidRPr="00767469">
        <w:rPr>
          <w:b/>
          <w:smallCaps/>
          <w:lang w:val="lv-LV"/>
        </w:rPr>
        <w:t>Digitalizācija un autortiesības (diskusija): problēmas un risinājumi</w:t>
      </w:r>
      <w:r w:rsidRPr="000B6FE1">
        <w:rPr>
          <w:rStyle w:val="FootnoteReference"/>
          <w:b/>
          <w:smallCaps/>
          <w:lang w:val="lv-LV"/>
        </w:rPr>
        <w:footnoteReference w:customMarkFollows="1" w:id="2"/>
        <w:sym w:font="Symbol" w:char="F02A"/>
      </w:r>
      <w:r w:rsidRPr="000B6FE1">
        <w:rPr>
          <w:rStyle w:val="FootnoteReference"/>
          <w:b/>
          <w:smallCaps/>
          <w:lang w:val="lv-LV"/>
        </w:rPr>
        <w:sym w:font="Symbol" w:char="F02A"/>
      </w:r>
    </w:p>
    <w:p w:rsidR="009F6672" w:rsidRPr="00F27E27" w:rsidRDefault="009F6672" w:rsidP="00DE53CE">
      <w:pPr>
        <w:jc w:val="both"/>
        <w:rPr>
          <w:sz w:val="20"/>
          <w:szCs w:val="20"/>
          <w:lang w:val="lv-LV"/>
        </w:rPr>
      </w:pPr>
    </w:p>
    <w:p w:rsidR="009F6672" w:rsidRDefault="009F6672" w:rsidP="00DE53CE">
      <w:pPr>
        <w:jc w:val="both"/>
        <w:rPr>
          <w:lang w:val="lv-LV"/>
        </w:rPr>
      </w:pPr>
      <w:r w:rsidRPr="00086919">
        <w:rPr>
          <w:lang w:val="lv-LV"/>
        </w:rPr>
        <w:t xml:space="preserve">Diskusiju vada: </w:t>
      </w:r>
      <w:r w:rsidRPr="00767469">
        <w:rPr>
          <w:b/>
          <w:i/>
          <w:lang w:val="lv-LV"/>
        </w:rPr>
        <w:t>Una Balode</w:t>
      </w:r>
      <w:r>
        <w:rPr>
          <w:lang w:val="lv-LV"/>
        </w:rPr>
        <w:t xml:space="preserve">, </w:t>
      </w:r>
      <w:r w:rsidRPr="00D95902">
        <w:rPr>
          <w:lang w:val="lv-LV"/>
        </w:rPr>
        <w:t>Kultūras informācijas sistēmu centr</w:t>
      </w:r>
      <w:r>
        <w:rPr>
          <w:lang w:val="lv-LV"/>
        </w:rPr>
        <w:t>a projektu koordinatore</w:t>
      </w:r>
    </w:p>
    <w:p w:rsidR="009F6672" w:rsidRPr="002928C8" w:rsidRDefault="009F6672" w:rsidP="002928C8">
      <w:pPr>
        <w:jc w:val="both"/>
        <w:rPr>
          <w:lang w:val="lv-LV"/>
        </w:rPr>
      </w:pPr>
      <w:r>
        <w:rPr>
          <w:lang w:val="lv-LV"/>
        </w:rPr>
        <w:t xml:space="preserve">Piedalās: </w:t>
      </w:r>
      <w:r w:rsidRPr="00D95902">
        <w:rPr>
          <w:b/>
          <w:i/>
          <w:lang w:val="lv-LV"/>
        </w:rPr>
        <w:t>Ilona Tomsone</w:t>
      </w:r>
      <w:r w:rsidRPr="002928C8">
        <w:rPr>
          <w:lang w:val="lv-LV"/>
        </w:rPr>
        <w:t xml:space="preserve">, Kultūras ministrijas Autortiesību nodaļas </w:t>
      </w:r>
      <w:r w:rsidRPr="002928C8">
        <w:rPr>
          <w:rStyle w:val="Strong"/>
          <w:b w:val="0"/>
          <w:lang w:val="lv-LV"/>
        </w:rPr>
        <w:t>vecākā juriskonsulte</w:t>
      </w:r>
    </w:p>
    <w:p w:rsidR="009F6672" w:rsidRPr="002928C8" w:rsidRDefault="009F6672" w:rsidP="00E25BFB">
      <w:pPr>
        <w:ind w:left="900"/>
        <w:jc w:val="both"/>
        <w:rPr>
          <w:lang w:val="lv-LV"/>
        </w:rPr>
      </w:pPr>
      <w:r w:rsidRPr="00D95902">
        <w:rPr>
          <w:b/>
          <w:i/>
          <w:lang w:val="lv-LV"/>
        </w:rPr>
        <w:t>Rihards Gulbis</w:t>
      </w:r>
      <w:r w:rsidRPr="00E30D68">
        <w:rPr>
          <w:lang w:val="lv-LV"/>
        </w:rPr>
        <w:t xml:space="preserve">, </w:t>
      </w:r>
      <w:r w:rsidRPr="002928C8">
        <w:rPr>
          <w:lang w:val="lv-LV"/>
        </w:rPr>
        <w:t>Kultūras ministrijas Autortiesību nodaļas vadītājs</w:t>
      </w:r>
    </w:p>
    <w:p w:rsidR="009F6672" w:rsidRDefault="009F6672" w:rsidP="00E25BFB">
      <w:pPr>
        <w:ind w:left="900"/>
        <w:jc w:val="both"/>
        <w:rPr>
          <w:lang w:val="lv-LV"/>
        </w:rPr>
      </w:pPr>
      <w:r w:rsidRPr="00D95902">
        <w:rPr>
          <w:b/>
          <w:i/>
          <w:lang w:val="lv-LV"/>
        </w:rPr>
        <w:t>Uldis Zariņš</w:t>
      </w:r>
      <w:r w:rsidRPr="002928C8">
        <w:rPr>
          <w:lang w:val="lv-LV"/>
        </w:rPr>
        <w:t xml:space="preserve">, </w:t>
      </w:r>
      <w:r>
        <w:rPr>
          <w:lang w:val="lv-LV"/>
        </w:rPr>
        <w:t xml:space="preserve">Latvijas Nacionālās bibliotēkas </w:t>
      </w:r>
      <w:r w:rsidRPr="00086919">
        <w:rPr>
          <w:lang w:val="lv-LV"/>
        </w:rPr>
        <w:t>Stratēģiskās attīstības nodaļas vadītājs</w:t>
      </w:r>
    </w:p>
    <w:p w:rsidR="009F6672" w:rsidRPr="002928C8" w:rsidRDefault="009F6672" w:rsidP="00E25BFB">
      <w:pPr>
        <w:ind w:left="900"/>
        <w:jc w:val="both"/>
        <w:rPr>
          <w:lang w:val="lv-LV"/>
        </w:rPr>
      </w:pPr>
      <w:r>
        <w:rPr>
          <w:b/>
          <w:i/>
          <w:lang w:val="lv-LV"/>
        </w:rPr>
        <w:t>A</w:t>
      </w:r>
      <w:r w:rsidRPr="00013BAB">
        <w:rPr>
          <w:b/>
          <w:i/>
          <w:lang w:val="lv-LV"/>
        </w:rPr>
        <w:t>rhīvu pārstāvis</w:t>
      </w:r>
    </w:p>
    <w:p w:rsidR="009F6672" w:rsidRPr="00E25BFB" w:rsidRDefault="009F6672" w:rsidP="006A6412">
      <w:pPr>
        <w:jc w:val="both"/>
        <w:rPr>
          <w:sz w:val="20"/>
          <w:szCs w:val="20"/>
          <w:lang w:val="lv-LV"/>
        </w:rPr>
      </w:pPr>
    </w:p>
    <w:p w:rsidR="009F6672" w:rsidRPr="00086919" w:rsidRDefault="009F6672" w:rsidP="00DE53CE">
      <w:pPr>
        <w:rPr>
          <w:lang w:val="lv-LV"/>
        </w:rPr>
      </w:pPr>
      <w:r w:rsidRPr="00E30D68">
        <w:rPr>
          <w:b/>
          <w:lang w:val="lv-LV"/>
        </w:rPr>
        <w:t>12.15–12.45</w:t>
      </w:r>
      <w:r>
        <w:rPr>
          <w:lang w:val="lv-LV"/>
        </w:rPr>
        <w:t xml:space="preserve"> </w:t>
      </w:r>
      <w:r w:rsidRPr="00086919">
        <w:rPr>
          <w:lang w:val="lv-LV"/>
        </w:rPr>
        <w:t>Kafijas pauze</w:t>
      </w:r>
    </w:p>
    <w:p w:rsidR="009F6672" w:rsidRPr="00E30D68" w:rsidRDefault="009F6672" w:rsidP="006A6412">
      <w:pPr>
        <w:jc w:val="both"/>
        <w:rPr>
          <w:sz w:val="20"/>
          <w:szCs w:val="20"/>
          <w:lang w:val="lv-LV"/>
        </w:rPr>
      </w:pPr>
    </w:p>
    <w:p w:rsidR="009F6672" w:rsidRPr="00086919" w:rsidRDefault="009F6672" w:rsidP="006A6412">
      <w:pPr>
        <w:jc w:val="both"/>
        <w:rPr>
          <w:b/>
          <w:lang w:val="lv-LV"/>
        </w:rPr>
      </w:pPr>
      <w:r>
        <w:rPr>
          <w:b/>
          <w:lang w:val="lv-LV"/>
        </w:rPr>
        <w:t xml:space="preserve">12.45–14.45 </w:t>
      </w:r>
      <w:r w:rsidRPr="00D7654B">
        <w:rPr>
          <w:b/>
          <w:smallCaps/>
          <w:lang w:val="lv-LV"/>
        </w:rPr>
        <w:t>Autortiesības bibliotēkā: teorija un prakse</w:t>
      </w:r>
      <w:r w:rsidRPr="000B6FE1">
        <w:rPr>
          <w:rStyle w:val="FootnoteReference"/>
          <w:b/>
          <w:smallCaps/>
          <w:lang w:val="lv-LV"/>
        </w:rPr>
        <w:footnoteReference w:customMarkFollows="1" w:id="3"/>
        <w:sym w:font="Symbol" w:char="F02A"/>
      </w:r>
      <w:r w:rsidRPr="000B6FE1">
        <w:rPr>
          <w:rStyle w:val="FootnoteReference"/>
          <w:b/>
          <w:smallCaps/>
          <w:lang w:val="lv-LV"/>
        </w:rPr>
        <w:sym w:font="Symbol" w:char="F02A"/>
      </w:r>
      <w:r w:rsidRPr="000B6FE1">
        <w:rPr>
          <w:rStyle w:val="FootnoteReference"/>
          <w:b/>
          <w:smallCaps/>
          <w:lang w:val="lv-LV"/>
        </w:rPr>
        <w:sym w:font="Symbol" w:char="F02A"/>
      </w:r>
    </w:p>
    <w:p w:rsidR="009F6672" w:rsidRPr="00F27E27" w:rsidRDefault="009F6672" w:rsidP="002928C8">
      <w:pPr>
        <w:jc w:val="both"/>
        <w:rPr>
          <w:sz w:val="20"/>
          <w:szCs w:val="20"/>
          <w:lang w:val="lv-LV"/>
        </w:rPr>
      </w:pPr>
    </w:p>
    <w:p w:rsidR="009F6672" w:rsidRPr="00F27E27" w:rsidRDefault="009F6672" w:rsidP="002928C8">
      <w:pPr>
        <w:jc w:val="both"/>
        <w:rPr>
          <w:smallCaps/>
          <w:lang w:val="lv-LV"/>
        </w:rPr>
      </w:pPr>
      <w:r w:rsidRPr="00E30D68">
        <w:rPr>
          <w:b/>
          <w:smallCaps/>
          <w:lang w:val="lv-LV"/>
        </w:rPr>
        <w:t>A</w:t>
      </w:r>
      <w:r w:rsidRPr="00F27E27">
        <w:rPr>
          <w:smallCaps/>
          <w:lang w:val="lv-LV"/>
        </w:rPr>
        <w:t>utortiesības: esošā situācija un plānotās izmaiņas</w:t>
      </w:r>
    </w:p>
    <w:p w:rsidR="009F6672" w:rsidRDefault="009F6672" w:rsidP="002928C8">
      <w:pPr>
        <w:jc w:val="both"/>
        <w:rPr>
          <w:lang w:val="lv-LV"/>
        </w:rPr>
      </w:pPr>
      <w:r w:rsidRPr="002928C8">
        <w:rPr>
          <w:b/>
          <w:i/>
          <w:lang w:val="lv-LV"/>
        </w:rPr>
        <w:t>Ilona Tomsone</w:t>
      </w:r>
      <w:r w:rsidRPr="00086919">
        <w:rPr>
          <w:lang w:val="lv-LV"/>
        </w:rPr>
        <w:t xml:space="preserve">, Kultūras </w:t>
      </w:r>
      <w:r>
        <w:rPr>
          <w:lang w:val="lv-LV"/>
        </w:rPr>
        <w:t xml:space="preserve">ministrijas Autortiesību nodaļas </w:t>
      </w:r>
      <w:r w:rsidRPr="002928C8">
        <w:rPr>
          <w:rStyle w:val="Strong"/>
          <w:b w:val="0"/>
          <w:lang w:val="lv-LV"/>
        </w:rPr>
        <w:t>vecākā juriskonsulte</w:t>
      </w:r>
    </w:p>
    <w:p w:rsidR="009F6672" w:rsidRPr="00086919" w:rsidRDefault="009F6672" w:rsidP="002928C8">
      <w:pPr>
        <w:jc w:val="both"/>
        <w:rPr>
          <w:lang w:val="lv-LV"/>
        </w:rPr>
      </w:pPr>
      <w:r w:rsidRPr="002928C8">
        <w:rPr>
          <w:b/>
          <w:i/>
          <w:lang w:val="lv-LV"/>
        </w:rPr>
        <w:t>Rihards Gulbis</w:t>
      </w:r>
      <w:r w:rsidRPr="00E30D68">
        <w:rPr>
          <w:lang w:val="lv-LV"/>
        </w:rPr>
        <w:t xml:space="preserve">, </w:t>
      </w:r>
      <w:r w:rsidRPr="00086919">
        <w:rPr>
          <w:lang w:val="lv-LV"/>
        </w:rPr>
        <w:t>Kultūras ministrijas Autortiesību nodaļa</w:t>
      </w:r>
      <w:r>
        <w:rPr>
          <w:lang w:val="lv-LV"/>
        </w:rPr>
        <w:t>s vadītājs</w:t>
      </w:r>
    </w:p>
    <w:p w:rsidR="009F6672" w:rsidRPr="00F27E27" w:rsidRDefault="009F6672" w:rsidP="006A6412">
      <w:pPr>
        <w:rPr>
          <w:i/>
          <w:sz w:val="20"/>
          <w:szCs w:val="20"/>
          <w:lang w:val="lv-LV"/>
        </w:rPr>
      </w:pPr>
    </w:p>
    <w:p w:rsidR="009F6672" w:rsidRPr="00504589" w:rsidRDefault="009F6672" w:rsidP="006C2710">
      <w:pPr>
        <w:jc w:val="both"/>
        <w:rPr>
          <w:b/>
          <w:lang w:val="lv-LV"/>
        </w:rPr>
      </w:pPr>
      <w:r w:rsidRPr="00E25BFB">
        <w:rPr>
          <w:b/>
          <w:smallCaps/>
          <w:lang w:val="lv-LV"/>
        </w:rPr>
        <w:t>B</w:t>
      </w:r>
      <w:r>
        <w:rPr>
          <w:smallCaps/>
          <w:lang w:val="lv-LV"/>
        </w:rPr>
        <w:t>ibliotēku prakse</w:t>
      </w:r>
    </w:p>
    <w:p w:rsidR="009F6672" w:rsidRPr="00120379" w:rsidRDefault="009F6672" w:rsidP="006C2710">
      <w:pPr>
        <w:jc w:val="both"/>
        <w:rPr>
          <w:b/>
          <w:i/>
          <w:lang w:val="lv-LV" w:eastAsia="lv-LV"/>
        </w:rPr>
      </w:pPr>
      <w:r w:rsidRPr="00120379">
        <w:rPr>
          <w:b/>
          <w:i/>
          <w:lang w:val="lv-LV"/>
        </w:rPr>
        <w:t>Lāsma Zariņa</w:t>
      </w:r>
      <w:r w:rsidRPr="00120379">
        <w:rPr>
          <w:lang w:val="lv-LV"/>
        </w:rPr>
        <w:t>, Rīgas Tehniskās universitātes bibliotēkas Informācijas un pakalpojumu nodaļas vadītāja</w:t>
      </w:r>
    </w:p>
    <w:p w:rsidR="009F6672" w:rsidRPr="00120379" w:rsidRDefault="009F6672" w:rsidP="006C2710">
      <w:pPr>
        <w:jc w:val="both"/>
        <w:rPr>
          <w:lang w:val="lv-LV" w:eastAsia="lv-LV"/>
        </w:rPr>
      </w:pPr>
      <w:r w:rsidRPr="00120379">
        <w:rPr>
          <w:b/>
          <w:i/>
          <w:lang w:val="lv-LV" w:eastAsia="lv-LV"/>
        </w:rPr>
        <w:t>Skaidrīte Daņiļēviča</w:t>
      </w:r>
      <w:r w:rsidRPr="00E30D68">
        <w:rPr>
          <w:lang w:val="lv-LV" w:eastAsia="lv-LV"/>
        </w:rPr>
        <w:t xml:space="preserve">, </w:t>
      </w:r>
      <w:r w:rsidRPr="00120379">
        <w:rPr>
          <w:lang w:val="lv-LV" w:eastAsia="lv-LV"/>
        </w:rPr>
        <w:t>Cēsu Centrālās bibliotēkas Krājuma organizācijas un a</w:t>
      </w:r>
      <w:r>
        <w:rPr>
          <w:lang w:val="lv-LV" w:eastAsia="lv-LV"/>
        </w:rPr>
        <w:t>utomatizācijas nodaļas vadītāja</w:t>
      </w:r>
    </w:p>
    <w:p w:rsidR="009F6672" w:rsidRPr="00120379" w:rsidRDefault="009F6672" w:rsidP="006C2710">
      <w:pPr>
        <w:jc w:val="both"/>
        <w:rPr>
          <w:b/>
          <w:lang w:val="lv-LV"/>
        </w:rPr>
      </w:pPr>
      <w:r w:rsidRPr="00120379">
        <w:rPr>
          <w:b/>
          <w:i/>
          <w:lang w:val="lv-LV" w:eastAsia="lv-LV"/>
        </w:rPr>
        <w:t>Dagnija Avota</w:t>
      </w:r>
      <w:r w:rsidRPr="00120379">
        <w:rPr>
          <w:lang w:val="lv-LV" w:eastAsia="lv-LV"/>
        </w:rPr>
        <w:t>, Jelgavas zinātniskās bibliotēka</w:t>
      </w:r>
      <w:r>
        <w:rPr>
          <w:lang w:val="lv-LV" w:eastAsia="lv-LV"/>
        </w:rPr>
        <w:t>s Informācijas nodaļas vadītāja</w:t>
      </w:r>
    </w:p>
    <w:p w:rsidR="009F6672" w:rsidRPr="00120379" w:rsidRDefault="009F6672" w:rsidP="006C2710">
      <w:pPr>
        <w:jc w:val="both"/>
        <w:rPr>
          <w:b/>
          <w:i/>
          <w:lang w:val="lv-LV"/>
        </w:rPr>
      </w:pPr>
      <w:r w:rsidRPr="00120379">
        <w:rPr>
          <w:b/>
          <w:i/>
          <w:lang w:val="lv-LV"/>
        </w:rPr>
        <w:t>Daiga Puķīte</w:t>
      </w:r>
      <w:r w:rsidRPr="00E30D68">
        <w:rPr>
          <w:lang w:val="lv-LV"/>
        </w:rPr>
        <w:t xml:space="preserve">, </w:t>
      </w:r>
      <w:r w:rsidRPr="00120379">
        <w:rPr>
          <w:lang w:val="lv-LV"/>
        </w:rPr>
        <w:t xml:space="preserve">Madonas novada bibliotēkas </w:t>
      </w:r>
      <w:r w:rsidRPr="00120379">
        <w:rPr>
          <w:bCs/>
          <w:lang w:val="lv-LV"/>
        </w:rPr>
        <w:t>direktores vietniece metodiskajā darbā</w:t>
      </w:r>
    </w:p>
    <w:p w:rsidR="009F6672" w:rsidRPr="006E28AD" w:rsidRDefault="009F6672" w:rsidP="006C2710">
      <w:pPr>
        <w:jc w:val="both"/>
        <w:rPr>
          <w:smallCaps/>
          <w:lang w:val="lv-LV"/>
        </w:rPr>
      </w:pPr>
      <w:r w:rsidRPr="006E28AD">
        <w:rPr>
          <w:smallCaps/>
          <w:lang w:val="lv-LV"/>
        </w:rPr>
        <w:t xml:space="preserve">Kopsavilkums </w:t>
      </w:r>
    </w:p>
    <w:p w:rsidR="009F6672" w:rsidRPr="00120379" w:rsidRDefault="009F6672" w:rsidP="006C2710">
      <w:pPr>
        <w:jc w:val="both"/>
        <w:rPr>
          <w:lang w:val="lv-LV"/>
        </w:rPr>
      </w:pPr>
      <w:r w:rsidRPr="00120379">
        <w:rPr>
          <w:b/>
          <w:i/>
          <w:lang w:val="lv-LV"/>
        </w:rPr>
        <w:t>Ilona Tomsone</w:t>
      </w:r>
      <w:r w:rsidRPr="00E30D68">
        <w:rPr>
          <w:lang w:val="lv-LV"/>
        </w:rPr>
        <w:t xml:space="preserve">, </w:t>
      </w:r>
      <w:r w:rsidRPr="00120379">
        <w:rPr>
          <w:b/>
          <w:i/>
          <w:lang w:val="lv-LV"/>
        </w:rPr>
        <w:t>Rihards Gulbis</w:t>
      </w:r>
      <w:r w:rsidRPr="00E30D68">
        <w:rPr>
          <w:lang w:val="lv-LV"/>
        </w:rPr>
        <w:t xml:space="preserve">, </w:t>
      </w:r>
      <w:r w:rsidRPr="00120379">
        <w:rPr>
          <w:lang w:val="lv-LV"/>
        </w:rPr>
        <w:t>Kultūras ministrijas Autortiesību nodaļa</w:t>
      </w:r>
    </w:p>
    <w:p w:rsidR="009F6672" w:rsidRPr="00120379" w:rsidRDefault="009F6672" w:rsidP="000A4083">
      <w:pPr>
        <w:jc w:val="both"/>
        <w:rPr>
          <w:lang w:val="lv-LV"/>
        </w:rPr>
      </w:pPr>
      <w:r w:rsidRPr="00120379">
        <w:rPr>
          <w:b/>
          <w:i/>
          <w:lang w:val="lv-LV"/>
        </w:rPr>
        <w:t>Uldis Zariņ</w:t>
      </w:r>
      <w:r>
        <w:rPr>
          <w:b/>
          <w:i/>
          <w:lang w:val="lv-LV"/>
        </w:rPr>
        <w:t>š</w:t>
      </w:r>
      <w:r w:rsidRPr="00E30D68">
        <w:rPr>
          <w:lang w:val="lv-LV"/>
        </w:rPr>
        <w:t xml:space="preserve">, </w:t>
      </w:r>
      <w:r>
        <w:rPr>
          <w:lang w:val="lv-LV"/>
        </w:rPr>
        <w:t>Latvijas Nacionālās bibliotēkas</w:t>
      </w:r>
      <w:r w:rsidRPr="00120379">
        <w:rPr>
          <w:lang w:val="lv-LV"/>
        </w:rPr>
        <w:t xml:space="preserve"> Stratēģiskās attīstības nodaļas vadītājs</w:t>
      </w:r>
    </w:p>
    <w:p w:rsidR="009F6672" w:rsidRPr="00E25BFB" w:rsidRDefault="009F6672">
      <w:pPr>
        <w:rPr>
          <w:sz w:val="20"/>
          <w:szCs w:val="20"/>
          <w:lang w:val="lv-LV"/>
        </w:rPr>
      </w:pPr>
    </w:p>
    <w:p w:rsidR="009F6672" w:rsidRPr="00B67322" w:rsidRDefault="009F6672">
      <w:pPr>
        <w:rPr>
          <w:b/>
          <w:sz w:val="22"/>
          <w:szCs w:val="22"/>
          <w:lang w:val="lv-LV"/>
        </w:rPr>
      </w:pPr>
      <w:r w:rsidRPr="00B67322">
        <w:rPr>
          <w:b/>
          <w:sz w:val="22"/>
          <w:szCs w:val="22"/>
          <w:lang w:val="lv-LV"/>
        </w:rPr>
        <w:t>Organizē:</w:t>
      </w:r>
    </w:p>
    <w:p w:rsidR="009F6672" w:rsidRPr="00B67322" w:rsidRDefault="009F6672">
      <w:pPr>
        <w:rPr>
          <w:sz w:val="22"/>
          <w:szCs w:val="22"/>
          <w:lang w:val="lv-LV"/>
        </w:rPr>
      </w:pPr>
      <w:r w:rsidRPr="00B67322">
        <w:rPr>
          <w:sz w:val="22"/>
          <w:szCs w:val="22"/>
          <w:lang w:val="lv-LV"/>
        </w:rPr>
        <w:t>Latvijas Universitātes Sociālo zinātņu fakultātes Informācijas un bibliotēku studiju nodaļa</w:t>
      </w:r>
    </w:p>
    <w:p w:rsidR="009F6672" w:rsidRPr="00B67322" w:rsidRDefault="009F6672">
      <w:pPr>
        <w:rPr>
          <w:sz w:val="22"/>
          <w:szCs w:val="22"/>
          <w:lang w:val="lv-LV"/>
        </w:rPr>
      </w:pPr>
      <w:r w:rsidRPr="00B67322">
        <w:rPr>
          <w:sz w:val="22"/>
          <w:szCs w:val="22"/>
          <w:lang w:val="lv-LV"/>
        </w:rPr>
        <w:t xml:space="preserve">E-pasts: </w:t>
      </w:r>
      <w:hyperlink r:id="rId10" w:history="1">
        <w:r w:rsidRPr="00B67322">
          <w:rPr>
            <w:rStyle w:val="Hyperlink"/>
            <w:sz w:val="22"/>
            <w:szCs w:val="22"/>
            <w:lang w:val="lv-LV"/>
          </w:rPr>
          <w:t>baiba.holma@lu.lv</w:t>
        </w:r>
      </w:hyperlink>
    </w:p>
    <w:p w:rsidR="009F6672" w:rsidRPr="00B67322" w:rsidRDefault="009F6672">
      <w:pPr>
        <w:rPr>
          <w:sz w:val="22"/>
          <w:szCs w:val="22"/>
          <w:lang w:val="lv-LV"/>
        </w:rPr>
      </w:pPr>
      <w:r w:rsidRPr="00B67322">
        <w:rPr>
          <w:sz w:val="22"/>
          <w:szCs w:val="22"/>
          <w:lang w:val="lv-LV"/>
        </w:rPr>
        <w:t>Latvijas Nacionālās bibliotēkas Bibliotēku attīstības institūta Bibliotēku konsultatīvais centrs</w:t>
      </w:r>
    </w:p>
    <w:p w:rsidR="009F6672" w:rsidRPr="00B67322" w:rsidRDefault="009F6672">
      <w:pPr>
        <w:rPr>
          <w:sz w:val="22"/>
          <w:szCs w:val="22"/>
          <w:lang w:val="lv-LV"/>
        </w:rPr>
      </w:pPr>
      <w:r w:rsidRPr="00B67322">
        <w:rPr>
          <w:sz w:val="22"/>
          <w:szCs w:val="22"/>
          <w:lang w:val="lv-LV"/>
        </w:rPr>
        <w:t xml:space="preserve">E-pasts: </w:t>
      </w:r>
      <w:hyperlink r:id="rId11" w:history="1">
        <w:r w:rsidRPr="00B67322">
          <w:rPr>
            <w:rStyle w:val="Hyperlink"/>
            <w:sz w:val="22"/>
            <w:szCs w:val="22"/>
            <w:lang w:val="lv-LV"/>
          </w:rPr>
          <w:t>evija.vjatere@lnb.lv</w:t>
        </w:r>
      </w:hyperlink>
    </w:p>
    <w:sectPr w:rsidR="009F6672" w:rsidRPr="00B67322" w:rsidSect="006E28AD">
      <w:pgSz w:w="12240" w:h="15840"/>
      <w:pgMar w:top="18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72" w:rsidRDefault="009F6672">
      <w:r>
        <w:separator/>
      </w:r>
    </w:p>
  </w:endnote>
  <w:endnote w:type="continuationSeparator" w:id="0">
    <w:p w:rsidR="009F6672" w:rsidRDefault="009F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72" w:rsidRDefault="009F6672">
      <w:r>
        <w:separator/>
      </w:r>
    </w:p>
  </w:footnote>
  <w:footnote w:type="continuationSeparator" w:id="0">
    <w:p w:rsidR="009F6672" w:rsidRDefault="009F6672">
      <w:r>
        <w:continuationSeparator/>
      </w:r>
    </w:p>
  </w:footnote>
  <w:footnote w:id="1">
    <w:p w:rsidR="009F6672" w:rsidRDefault="009F6672">
      <w:pPr>
        <w:pStyle w:val="FootnoteText"/>
      </w:pPr>
      <w:r w:rsidRPr="000B6FE1">
        <w:rPr>
          <w:rStyle w:val="FootnoteReference"/>
        </w:rPr>
        <w:sym w:font="Symbol" w:char="F02A"/>
      </w:r>
      <w:r>
        <w:t xml:space="preserve"> </w:t>
      </w:r>
      <w:r>
        <w:rPr>
          <w:lang w:val="lv-LV"/>
        </w:rPr>
        <w:t>Piedalās bibliotēku, muzeju un arhīvu pārstāvji.</w:t>
      </w:r>
    </w:p>
  </w:footnote>
  <w:footnote w:id="2">
    <w:p w:rsidR="009F6672" w:rsidRDefault="009F6672">
      <w:pPr>
        <w:pStyle w:val="FootnoteText"/>
      </w:pPr>
      <w:r w:rsidRPr="000B6FE1">
        <w:rPr>
          <w:rStyle w:val="FootnoteReference"/>
        </w:rPr>
        <w:sym w:font="Symbol" w:char="F02A"/>
      </w:r>
      <w:r w:rsidRPr="000B6FE1">
        <w:rPr>
          <w:rStyle w:val="FootnoteReference"/>
        </w:rPr>
        <w:sym w:font="Symbol" w:char="F02A"/>
      </w:r>
      <w:r>
        <w:t xml:space="preserve"> </w:t>
      </w:r>
      <w:r>
        <w:rPr>
          <w:lang w:val="lv-LV"/>
        </w:rPr>
        <w:t>Piedalās bibliotēku, muzeju un arhīvu pārstāvji.</w:t>
      </w:r>
    </w:p>
  </w:footnote>
  <w:footnote w:id="3">
    <w:p w:rsidR="009F6672" w:rsidRDefault="009F6672">
      <w:pPr>
        <w:pStyle w:val="FootnoteText"/>
      </w:pPr>
      <w:r w:rsidRPr="000B6FE1">
        <w:rPr>
          <w:rStyle w:val="FootnoteReference"/>
        </w:rPr>
        <w:sym w:font="Symbol" w:char="F02A"/>
      </w:r>
      <w:r w:rsidRPr="000B6FE1">
        <w:rPr>
          <w:rStyle w:val="FootnoteReference"/>
        </w:rPr>
        <w:sym w:font="Symbol" w:char="F02A"/>
      </w:r>
      <w:r w:rsidRPr="000B6FE1">
        <w:rPr>
          <w:rStyle w:val="FootnoteReference"/>
        </w:rPr>
        <w:sym w:font="Symbol" w:char="F02A"/>
      </w:r>
      <w:r>
        <w:t xml:space="preserve"> </w:t>
      </w:r>
      <w:r>
        <w:rPr>
          <w:lang w:val="lv-LV"/>
        </w:rPr>
        <w:t>Piedalās tikai bibliotēku pārstāvji.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999"/>
    <w:multiLevelType w:val="hybridMultilevel"/>
    <w:tmpl w:val="FF8C2A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A43151"/>
    <w:multiLevelType w:val="hybridMultilevel"/>
    <w:tmpl w:val="87C02FCC"/>
    <w:lvl w:ilvl="0" w:tplc="1304F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FF4D0E"/>
    <w:multiLevelType w:val="hybridMultilevel"/>
    <w:tmpl w:val="33FCA47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412"/>
    <w:rsid w:val="00013BAB"/>
    <w:rsid w:val="00043ED1"/>
    <w:rsid w:val="00086919"/>
    <w:rsid w:val="000A4083"/>
    <w:rsid w:val="000B6FE1"/>
    <w:rsid w:val="00120379"/>
    <w:rsid w:val="001676E8"/>
    <w:rsid w:val="00201C7E"/>
    <w:rsid w:val="002928C8"/>
    <w:rsid w:val="002D3747"/>
    <w:rsid w:val="002F0423"/>
    <w:rsid w:val="002F4412"/>
    <w:rsid w:val="00323FE9"/>
    <w:rsid w:val="00335A88"/>
    <w:rsid w:val="00336FA9"/>
    <w:rsid w:val="00341B2C"/>
    <w:rsid w:val="00381500"/>
    <w:rsid w:val="003848E5"/>
    <w:rsid w:val="003C31B5"/>
    <w:rsid w:val="003C4EF5"/>
    <w:rsid w:val="004275AE"/>
    <w:rsid w:val="00443640"/>
    <w:rsid w:val="00445EA0"/>
    <w:rsid w:val="004B4829"/>
    <w:rsid w:val="004C3C7D"/>
    <w:rsid w:val="004E75B1"/>
    <w:rsid w:val="00504589"/>
    <w:rsid w:val="00504B36"/>
    <w:rsid w:val="005132DD"/>
    <w:rsid w:val="00540473"/>
    <w:rsid w:val="00547224"/>
    <w:rsid w:val="00566E82"/>
    <w:rsid w:val="005716BE"/>
    <w:rsid w:val="00574CD2"/>
    <w:rsid w:val="00586BEF"/>
    <w:rsid w:val="005942BF"/>
    <w:rsid w:val="005A317E"/>
    <w:rsid w:val="006265F9"/>
    <w:rsid w:val="00654188"/>
    <w:rsid w:val="00655F66"/>
    <w:rsid w:val="0066374D"/>
    <w:rsid w:val="00692FFE"/>
    <w:rsid w:val="006A6412"/>
    <w:rsid w:val="006C2710"/>
    <w:rsid w:val="006C6CF6"/>
    <w:rsid w:val="006E28AD"/>
    <w:rsid w:val="00767469"/>
    <w:rsid w:val="007B53A1"/>
    <w:rsid w:val="0083224C"/>
    <w:rsid w:val="00832A8C"/>
    <w:rsid w:val="00833E1A"/>
    <w:rsid w:val="00834CA0"/>
    <w:rsid w:val="008A7FA7"/>
    <w:rsid w:val="008D3B3E"/>
    <w:rsid w:val="009131A7"/>
    <w:rsid w:val="00913911"/>
    <w:rsid w:val="009605CB"/>
    <w:rsid w:val="009F11D4"/>
    <w:rsid w:val="009F5B34"/>
    <w:rsid w:val="009F6672"/>
    <w:rsid w:val="00A66A1B"/>
    <w:rsid w:val="00A86B58"/>
    <w:rsid w:val="00AF6740"/>
    <w:rsid w:val="00B022DF"/>
    <w:rsid w:val="00B066DA"/>
    <w:rsid w:val="00B47ABB"/>
    <w:rsid w:val="00B67322"/>
    <w:rsid w:val="00BD2C18"/>
    <w:rsid w:val="00BE08B0"/>
    <w:rsid w:val="00BE7B33"/>
    <w:rsid w:val="00BF096C"/>
    <w:rsid w:val="00C14C58"/>
    <w:rsid w:val="00C23419"/>
    <w:rsid w:val="00C41C9E"/>
    <w:rsid w:val="00CD62DD"/>
    <w:rsid w:val="00CE4E02"/>
    <w:rsid w:val="00D4120B"/>
    <w:rsid w:val="00D46C74"/>
    <w:rsid w:val="00D57B89"/>
    <w:rsid w:val="00D73503"/>
    <w:rsid w:val="00D7654B"/>
    <w:rsid w:val="00D879EF"/>
    <w:rsid w:val="00D91F4C"/>
    <w:rsid w:val="00D95902"/>
    <w:rsid w:val="00DA40BC"/>
    <w:rsid w:val="00DA4B96"/>
    <w:rsid w:val="00DB4B4A"/>
    <w:rsid w:val="00DB7F47"/>
    <w:rsid w:val="00DE53CE"/>
    <w:rsid w:val="00DF520A"/>
    <w:rsid w:val="00E12B5B"/>
    <w:rsid w:val="00E25BFB"/>
    <w:rsid w:val="00E30D68"/>
    <w:rsid w:val="00E3229B"/>
    <w:rsid w:val="00E34E54"/>
    <w:rsid w:val="00E66C62"/>
    <w:rsid w:val="00E70F84"/>
    <w:rsid w:val="00EA5276"/>
    <w:rsid w:val="00F27E27"/>
    <w:rsid w:val="00F65D7B"/>
    <w:rsid w:val="00F8185A"/>
    <w:rsid w:val="00FB27D0"/>
    <w:rsid w:val="00FC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C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E53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5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3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53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3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C27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2C18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6C271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69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928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ija.vjatere@lnb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ba.holma@lu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1521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DIGITĀLĀS KOLEKCIJAS, DIGITALIZĀCIJA UN AUTORTIESĪBAS</dc:title>
  <dc:subject/>
  <dc:creator>Vec08-08</dc:creator>
  <cp:keywords/>
  <dc:description/>
  <cp:lastModifiedBy>eragozin</cp:lastModifiedBy>
  <cp:revision>5</cp:revision>
  <cp:lastPrinted>2014-04-14T07:06:00Z</cp:lastPrinted>
  <dcterms:created xsi:type="dcterms:W3CDTF">2014-04-14T07:05:00Z</dcterms:created>
  <dcterms:modified xsi:type="dcterms:W3CDTF">2014-04-14T07:44:00Z</dcterms:modified>
</cp:coreProperties>
</file>